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93422F" w14:textId="77777777" w:rsidR="00213AD1" w:rsidRDefault="00213AD1" w:rsidP="00213AD1">
      <w:pPr>
        <w:pStyle w:val="Heading1"/>
      </w:pPr>
      <w:r>
        <w:t>Install Zentry Client</w:t>
      </w:r>
    </w:p>
    <w:p w14:paraId="565EDB64" w14:textId="77777777" w:rsidR="00213AD1" w:rsidRDefault="00213AD1" w:rsidP="00213AD1">
      <w:r>
        <w:t xml:space="preserve">Purpose: To get the Zentry zero trust edge tunneller installed onto your devices. This guide will cover installation on all operating systems compatible with the Zentry client. These include Windows, MacOS, iOS, Android, Linux, and Docker. </w:t>
      </w:r>
    </w:p>
    <w:p w14:paraId="10136EC3" w14:textId="77777777" w:rsidR="00213AD1" w:rsidRDefault="00213AD1" w:rsidP="00213AD1"/>
    <w:p w14:paraId="548CE3BD" w14:textId="77777777" w:rsidR="00213AD1" w:rsidRDefault="00213AD1" w:rsidP="00213AD1">
      <w:r>
        <w:t>Minimum System Requirements:</w:t>
      </w:r>
    </w:p>
    <w:p w14:paraId="3C09ACA4" w14:textId="77777777" w:rsidR="00213AD1" w:rsidRDefault="00213AD1" w:rsidP="00213AD1">
      <w:pPr>
        <w:pStyle w:val="ListParagraph"/>
        <w:numPr>
          <w:ilvl w:val="0"/>
          <w:numId w:val="14"/>
        </w:numPr>
        <w:contextualSpacing/>
      </w:pPr>
      <w:r>
        <w:t>12MB (112MB or more to better accommodate default logging level)</w:t>
      </w:r>
    </w:p>
    <w:p w14:paraId="5A30E765" w14:textId="77777777" w:rsidR="00213AD1" w:rsidRDefault="00213AD1" w:rsidP="00213AD1">
      <w:pPr>
        <w:pStyle w:val="ListParagraph"/>
        <w:numPr>
          <w:ilvl w:val="0"/>
          <w:numId w:val="14"/>
        </w:numPr>
        <w:contextualSpacing/>
      </w:pPr>
      <w:r>
        <w:t>32MB Ram</w:t>
      </w:r>
    </w:p>
    <w:p w14:paraId="2129E309" w14:textId="77777777" w:rsidR="00213AD1" w:rsidRDefault="00213AD1" w:rsidP="00213AD1">
      <w:pPr>
        <w:pStyle w:val="ListParagraph"/>
        <w:numPr>
          <w:ilvl w:val="0"/>
          <w:numId w:val="14"/>
        </w:numPr>
        <w:contextualSpacing/>
      </w:pPr>
      <w:r>
        <w:t>Admin/Sudo privileges for installation</w:t>
      </w:r>
    </w:p>
    <w:p w14:paraId="5EF7A5D6" w14:textId="77777777" w:rsidR="00213AD1" w:rsidRDefault="00213AD1" w:rsidP="00213AD1"/>
    <w:p w14:paraId="5DA1ED37" w14:textId="77777777" w:rsidR="00213AD1" w:rsidRDefault="00213AD1" w:rsidP="00213AD1">
      <w:pPr>
        <w:jc w:val="center"/>
      </w:pPr>
      <w:r>
        <w:t>Windows Zentry Client Install</w:t>
      </w:r>
    </w:p>
    <w:p w14:paraId="28163518" w14:textId="77777777" w:rsidR="00213AD1" w:rsidRDefault="00213AD1" w:rsidP="00213AD1">
      <w:pPr>
        <w:pStyle w:val="ListParagraph"/>
        <w:numPr>
          <w:ilvl w:val="0"/>
          <w:numId w:val="14"/>
        </w:numPr>
        <w:contextualSpacing/>
      </w:pPr>
      <w:r>
        <w:t xml:space="preserve">Navigate to: </w:t>
      </w:r>
      <w:hyperlink r:id="rId8" w:history="1">
        <w:r w:rsidRPr="00BE07A5">
          <w:rPr>
            <w:rStyle w:val="Hyperlink"/>
          </w:rPr>
          <w:t>https://github.com/openziti/desktop-edge-win/releases</w:t>
        </w:r>
      </w:hyperlink>
    </w:p>
    <w:p w14:paraId="76FF9296" w14:textId="77777777" w:rsidR="00213AD1" w:rsidRDefault="00213AD1" w:rsidP="00213AD1">
      <w:pPr>
        <w:pStyle w:val="ListParagraph"/>
        <w:numPr>
          <w:ilvl w:val="1"/>
          <w:numId w:val="14"/>
        </w:numPr>
        <w:contextualSpacing/>
      </w:pPr>
      <w:r>
        <w:t>Scroll down until you find the latest release.</w:t>
      </w:r>
    </w:p>
    <w:p w14:paraId="45A77F86" w14:textId="77777777" w:rsidR="00213AD1" w:rsidRDefault="00213AD1" w:rsidP="00213AD1">
      <w:pPr>
        <w:pStyle w:val="ListParagraph"/>
        <w:numPr>
          <w:ilvl w:val="1"/>
          <w:numId w:val="14"/>
        </w:numPr>
        <w:contextualSpacing/>
      </w:pPr>
      <w:r>
        <w:t>Click the release version</w:t>
      </w:r>
    </w:p>
    <w:p w14:paraId="45D41B69" w14:textId="77777777" w:rsidR="00213AD1" w:rsidRDefault="00213AD1" w:rsidP="00213AD1">
      <w:pPr>
        <w:pStyle w:val="ListParagraph"/>
        <w:numPr>
          <w:ilvl w:val="1"/>
          <w:numId w:val="14"/>
        </w:numPr>
        <w:contextualSpacing/>
      </w:pPr>
      <w:r>
        <w:t>Scroll down until you find the section “Assets”</w:t>
      </w:r>
    </w:p>
    <w:p w14:paraId="752C5BEA" w14:textId="77777777" w:rsidR="00213AD1" w:rsidRDefault="00213AD1" w:rsidP="00213AD1">
      <w:pPr>
        <w:pStyle w:val="ListParagraph"/>
        <w:numPr>
          <w:ilvl w:val="1"/>
          <w:numId w:val="14"/>
        </w:numPr>
        <w:contextualSpacing/>
      </w:pPr>
      <w:r>
        <w:t>Choose the first .exe file (</w:t>
      </w:r>
      <w:proofErr w:type="spellStart"/>
      <w:r>
        <w:t>Ziti.Desktop.Edge.Client</w:t>
      </w:r>
      <w:proofErr w:type="spellEnd"/>
      <w:r>
        <w:t>-&lt;version&gt;.exe</w:t>
      </w:r>
    </w:p>
    <w:p w14:paraId="41CF18DE" w14:textId="77777777" w:rsidR="00213AD1" w:rsidRDefault="00213AD1" w:rsidP="00213AD1">
      <w:pPr>
        <w:pStyle w:val="ListParagraph"/>
        <w:numPr>
          <w:ilvl w:val="2"/>
          <w:numId w:val="14"/>
        </w:numPr>
        <w:contextualSpacing/>
      </w:pPr>
      <w:r>
        <w:t>You can download the sha256 string and verify the download is sage.</w:t>
      </w:r>
    </w:p>
    <w:p w14:paraId="40F9D60A" w14:textId="77777777" w:rsidR="00213AD1" w:rsidRDefault="00213AD1" w:rsidP="00213AD1">
      <w:pPr>
        <w:pStyle w:val="ListParagraph"/>
        <w:numPr>
          <w:ilvl w:val="3"/>
          <w:numId w:val="14"/>
        </w:numPr>
        <w:contextualSpacing/>
      </w:pPr>
      <w:r>
        <w:t xml:space="preserve">Open </w:t>
      </w:r>
      <w:proofErr w:type="spellStart"/>
      <w:r>
        <w:t>powershell</w:t>
      </w:r>
      <w:proofErr w:type="spellEnd"/>
      <w:r>
        <w:t xml:space="preserve"> </w:t>
      </w:r>
    </w:p>
    <w:p w14:paraId="4B950BDC" w14:textId="77777777" w:rsidR="00213AD1" w:rsidRDefault="00213AD1" w:rsidP="00213AD1">
      <w:pPr>
        <w:pStyle w:val="ListParagraph"/>
        <w:numPr>
          <w:ilvl w:val="3"/>
          <w:numId w:val="14"/>
        </w:numPr>
        <w:contextualSpacing/>
      </w:pPr>
      <w:r>
        <w:t xml:space="preserve">Type command: </w:t>
      </w:r>
      <w:r w:rsidRPr="00FE170C">
        <w:t>Get-</w:t>
      </w:r>
      <w:proofErr w:type="spellStart"/>
      <w:r w:rsidRPr="00FE170C">
        <w:t>FileHash</w:t>
      </w:r>
      <w:proofErr w:type="spellEnd"/>
      <w:r w:rsidRPr="00FE170C">
        <w:t xml:space="preserve"> -Algorithm SHA256 </w:t>
      </w:r>
      <w:r>
        <w:t>“C:\path\to\the\executable</w:t>
      </w:r>
      <w:r w:rsidRPr="00FE170C">
        <w:t>"</w:t>
      </w:r>
    </w:p>
    <w:p w14:paraId="2FF4C2AD" w14:textId="77777777" w:rsidR="00213AD1" w:rsidRDefault="00213AD1" w:rsidP="00213AD1">
      <w:pPr>
        <w:pStyle w:val="ListParagraph"/>
        <w:numPr>
          <w:ilvl w:val="3"/>
          <w:numId w:val="14"/>
        </w:numPr>
        <w:contextualSpacing/>
      </w:pPr>
      <w:r>
        <w:t>Compare the output to the sha256 string you copied from the GitHub page.</w:t>
      </w:r>
    </w:p>
    <w:p w14:paraId="5BDD32D3" w14:textId="77777777" w:rsidR="00213AD1" w:rsidRDefault="00213AD1" w:rsidP="00213AD1">
      <w:pPr>
        <w:pStyle w:val="ListParagraph"/>
        <w:numPr>
          <w:ilvl w:val="1"/>
          <w:numId w:val="14"/>
        </w:numPr>
        <w:contextualSpacing/>
      </w:pPr>
      <w:r>
        <w:t xml:space="preserve">Open your file system and double-click on the client </w:t>
      </w:r>
      <w:proofErr w:type="gramStart"/>
      <w:r>
        <w:t>installer (.</w:t>
      </w:r>
      <w:proofErr w:type="gramEnd"/>
      <w:r>
        <w:t>exe)</w:t>
      </w:r>
    </w:p>
    <w:p w14:paraId="4FF3A989" w14:textId="77777777" w:rsidR="00213AD1" w:rsidRDefault="00213AD1" w:rsidP="00213AD1">
      <w:pPr>
        <w:jc w:val="center"/>
      </w:pPr>
      <w:r>
        <w:rPr>
          <w:noProof/>
        </w:rPr>
        <w:drawing>
          <wp:inline distT="0" distB="0" distL="0" distR="0" wp14:anchorId="298AD6C0" wp14:editId="4E5D3EDE">
            <wp:extent cx="5934075" cy="200025"/>
            <wp:effectExtent l="0" t="0" r="9525" b="9525"/>
            <wp:docPr id="9886105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34075" cy="200025"/>
                    </a:xfrm>
                    <a:prstGeom prst="rect">
                      <a:avLst/>
                    </a:prstGeom>
                    <a:noFill/>
                    <a:ln>
                      <a:noFill/>
                    </a:ln>
                  </pic:spPr>
                </pic:pic>
              </a:graphicData>
            </a:graphic>
          </wp:inline>
        </w:drawing>
      </w:r>
    </w:p>
    <w:p w14:paraId="51BBC14A" w14:textId="77777777" w:rsidR="00213AD1" w:rsidRDefault="00213AD1" w:rsidP="00213AD1">
      <w:pPr>
        <w:pStyle w:val="ListParagraph"/>
        <w:numPr>
          <w:ilvl w:val="0"/>
          <w:numId w:val="14"/>
        </w:numPr>
        <w:contextualSpacing/>
      </w:pPr>
      <w:r>
        <w:t xml:space="preserve">Follow the installation wizard </w:t>
      </w:r>
    </w:p>
    <w:p w14:paraId="2AF30987" w14:textId="77777777" w:rsidR="00213AD1" w:rsidRDefault="00213AD1" w:rsidP="00213AD1">
      <w:pPr>
        <w:pStyle w:val="ListParagraph"/>
        <w:numPr>
          <w:ilvl w:val="1"/>
          <w:numId w:val="14"/>
        </w:numPr>
        <w:contextualSpacing/>
      </w:pPr>
      <w:r>
        <w:t xml:space="preserve">Note: you need Administrator </w:t>
      </w:r>
      <w:proofErr w:type="gramStart"/>
      <w:r>
        <w:t>permissions</w:t>
      </w:r>
      <w:proofErr w:type="gramEnd"/>
      <w:r>
        <w:t xml:space="preserve"> for this install</w:t>
      </w:r>
    </w:p>
    <w:p w14:paraId="48C14B1F" w14:textId="77777777" w:rsidR="00213AD1" w:rsidRDefault="00213AD1" w:rsidP="00213AD1">
      <w:pPr>
        <w:pStyle w:val="ListParagraph"/>
        <w:numPr>
          <w:ilvl w:val="0"/>
          <w:numId w:val="14"/>
        </w:numPr>
        <w:contextualSpacing/>
      </w:pPr>
      <w:r>
        <w:t>After installation is complete you can find the application running as a background process.</w:t>
      </w:r>
    </w:p>
    <w:p w14:paraId="3A6BBE40" w14:textId="77777777" w:rsidR="00213AD1" w:rsidRDefault="00213AD1" w:rsidP="00213AD1">
      <w:pPr>
        <w:jc w:val="center"/>
      </w:pPr>
      <w:r>
        <w:rPr>
          <w:noProof/>
        </w:rPr>
        <w:lastRenderedPageBreak/>
        <w:drawing>
          <wp:inline distT="0" distB="0" distL="0" distR="0" wp14:anchorId="6A41B08C" wp14:editId="751EEC42">
            <wp:extent cx="2219325" cy="438150"/>
            <wp:effectExtent l="0" t="0" r="9525" b="0"/>
            <wp:docPr id="170270900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19325" cy="438150"/>
                    </a:xfrm>
                    <a:prstGeom prst="rect">
                      <a:avLst/>
                    </a:prstGeom>
                    <a:noFill/>
                    <a:ln>
                      <a:noFill/>
                    </a:ln>
                  </pic:spPr>
                </pic:pic>
              </a:graphicData>
            </a:graphic>
          </wp:inline>
        </w:drawing>
      </w:r>
      <w:r>
        <w:rPr>
          <w:noProof/>
        </w:rPr>
        <w:drawing>
          <wp:inline distT="0" distB="0" distL="0" distR="0" wp14:anchorId="3E5A946A" wp14:editId="33FC8AD6">
            <wp:extent cx="1438523" cy="1590675"/>
            <wp:effectExtent l="0" t="0" r="9525" b="0"/>
            <wp:docPr id="133239430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44580" cy="1597373"/>
                    </a:xfrm>
                    <a:prstGeom prst="rect">
                      <a:avLst/>
                    </a:prstGeom>
                    <a:noFill/>
                    <a:ln>
                      <a:noFill/>
                    </a:ln>
                  </pic:spPr>
                </pic:pic>
              </a:graphicData>
            </a:graphic>
          </wp:inline>
        </w:drawing>
      </w:r>
    </w:p>
    <w:p w14:paraId="526E7CDC" w14:textId="77777777" w:rsidR="00213AD1" w:rsidRDefault="00213AD1" w:rsidP="00213AD1">
      <w:pPr>
        <w:pStyle w:val="ListParagraph"/>
        <w:numPr>
          <w:ilvl w:val="0"/>
          <w:numId w:val="14"/>
        </w:numPr>
        <w:contextualSpacing/>
      </w:pPr>
      <w:r>
        <w:t>When the icon is “green” that means the client is running and the ziti interface is up.</w:t>
      </w:r>
    </w:p>
    <w:p w14:paraId="73B8D511" w14:textId="77777777" w:rsidR="00213AD1" w:rsidRDefault="00213AD1" w:rsidP="00213AD1">
      <w:pPr>
        <w:pStyle w:val="ListParagraph"/>
        <w:numPr>
          <w:ilvl w:val="0"/>
          <w:numId w:val="14"/>
        </w:numPr>
        <w:contextualSpacing/>
      </w:pPr>
      <w:r>
        <w:t>When the icon is “red” that means the client is not running and the ziti interface is no longer present.</w:t>
      </w:r>
    </w:p>
    <w:p w14:paraId="14D2E284" w14:textId="77777777" w:rsidR="00213AD1" w:rsidRDefault="00213AD1" w:rsidP="00213AD1">
      <w:pPr>
        <w:pStyle w:val="ListParagraph"/>
        <w:numPr>
          <w:ilvl w:val="1"/>
          <w:numId w:val="14"/>
        </w:numPr>
        <w:contextualSpacing/>
      </w:pPr>
      <w:r>
        <w:t xml:space="preserve">This would make </w:t>
      </w:r>
      <w:proofErr w:type="gramStart"/>
      <w:r>
        <w:t>it</w:t>
      </w:r>
      <w:proofErr w:type="gramEnd"/>
      <w:r>
        <w:t xml:space="preserve"> so you are not able to communicate with other devices on the </w:t>
      </w:r>
      <w:proofErr w:type="gramStart"/>
      <w:r>
        <w:t>zero trust</w:t>
      </w:r>
      <w:proofErr w:type="gramEnd"/>
      <w:r>
        <w:t xml:space="preserve"> network.</w:t>
      </w:r>
    </w:p>
    <w:p w14:paraId="7948A6CF" w14:textId="77777777" w:rsidR="00213AD1" w:rsidRDefault="00213AD1" w:rsidP="00213AD1">
      <w:pPr>
        <w:jc w:val="center"/>
      </w:pPr>
      <w:r>
        <w:rPr>
          <w:noProof/>
        </w:rPr>
        <w:drawing>
          <wp:inline distT="0" distB="0" distL="0" distR="0" wp14:anchorId="7A6715E5" wp14:editId="5FBFF072">
            <wp:extent cx="2283393" cy="2676295"/>
            <wp:effectExtent l="0" t="0" r="3175" b="0"/>
            <wp:docPr id="120580448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10568" cy="2708146"/>
                    </a:xfrm>
                    <a:prstGeom prst="rect">
                      <a:avLst/>
                    </a:prstGeom>
                    <a:noFill/>
                    <a:ln>
                      <a:noFill/>
                    </a:ln>
                  </pic:spPr>
                </pic:pic>
              </a:graphicData>
            </a:graphic>
          </wp:inline>
        </w:drawing>
      </w:r>
      <w:r>
        <w:rPr>
          <w:noProof/>
        </w:rPr>
        <w:drawing>
          <wp:inline distT="0" distB="0" distL="0" distR="0" wp14:anchorId="617821CD" wp14:editId="58B58DE3">
            <wp:extent cx="2209800" cy="3236046"/>
            <wp:effectExtent l="0" t="0" r="0" b="2540"/>
            <wp:docPr id="29508500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12133" cy="3239463"/>
                    </a:xfrm>
                    <a:prstGeom prst="rect">
                      <a:avLst/>
                    </a:prstGeom>
                    <a:noFill/>
                    <a:ln>
                      <a:noFill/>
                    </a:ln>
                  </pic:spPr>
                </pic:pic>
              </a:graphicData>
            </a:graphic>
          </wp:inline>
        </w:drawing>
      </w:r>
    </w:p>
    <w:p w14:paraId="733450A0" w14:textId="77777777" w:rsidR="00213AD1" w:rsidRDefault="00213AD1" w:rsidP="00213AD1">
      <w:pPr>
        <w:pStyle w:val="ListParagraph"/>
        <w:numPr>
          <w:ilvl w:val="0"/>
          <w:numId w:val="14"/>
        </w:numPr>
        <w:contextualSpacing/>
      </w:pPr>
      <w:r>
        <w:t>You can turn the client application on by clicking the power icon with your cursor on the application GUI.</w:t>
      </w:r>
    </w:p>
    <w:p w14:paraId="39060D07" w14:textId="77777777" w:rsidR="00213AD1" w:rsidRDefault="00213AD1" w:rsidP="00213AD1">
      <w:pPr>
        <w:pStyle w:val="ListParagraph"/>
        <w:numPr>
          <w:ilvl w:val="0"/>
          <w:numId w:val="14"/>
        </w:numPr>
        <w:contextualSpacing/>
      </w:pPr>
      <w:r>
        <w:t>That completes the installation of the Zentry client for Windows.</w:t>
      </w:r>
    </w:p>
    <w:p w14:paraId="382E859C" w14:textId="77777777" w:rsidR="00213AD1" w:rsidRDefault="00213AD1" w:rsidP="00213AD1"/>
    <w:p w14:paraId="6BC870C2" w14:textId="77777777" w:rsidR="00213AD1" w:rsidRDefault="00213AD1" w:rsidP="00213AD1">
      <w:pPr>
        <w:jc w:val="center"/>
      </w:pPr>
      <w:r>
        <w:lastRenderedPageBreak/>
        <w:t>MacOS Zentry Client Install</w:t>
      </w:r>
    </w:p>
    <w:p w14:paraId="039AC06F" w14:textId="77777777" w:rsidR="00213AD1" w:rsidRDefault="00213AD1" w:rsidP="00213AD1">
      <w:pPr>
        <w:pStyle w:val="ListParagraph"/>
        <w:numPr>
          <w:ilvl w:val="0"/>
          <w:numId w:val="14"/>
        </w:numPr>
        <w:contextualSpacing/>
      </w:pPr>
      <w:r>
        <w:t>Open your AppStore app on your Mac</w:t>
      </w:r>
    </w:p>
    <w:p w14:paraId="62D522D6" w14:textId="77777777" w:rsidR="00213AD1" w:rsidRDefault="00213AD1" w:rsidP="00213AD1">
      <w:pPr>
        <w:pStyle w:val="ListParagraph"/>
        <w:numPr>
          <w:ilvl w:val="1"/>
          <w:numId w:val="14"/>
        </w:numPr>
        <w:contextualSpacing/>
      </w:pPr>
      <w:r>
        <w:t xml:space="preserve">You can also find the application via a web browser: </w:t>
      </w:r>
      <w:hyperlink r:id="rId14" w:history="1">
        <w:r w:rsidRPr="00BE07A5">
          <w:rPr>
            <w:rStyle w:val="Hyperlink"/>
          </w:rPr>
          <w:t>https://apps.apple.com/us/app/ziti-desktop-edge/id1460484572?mt=12</w:t>
        </w:r>
      </w:hyperlink>
    </w:p>
    <w:p w14:paraId="25A654A5" w14:textId="77777777" w:rsidR="00213AD1" w:rsidRDefault="00213AD1" w:rsidP="00213AD1">
      <w:pPr>
        <w:pStyle w:val="ListParagraph"/>
        <w:numPr>
          <w:ilvl w:val="2"/>
          <w:numId w:val="14"/>
        </w:numPr>
        <w:contextualSpacing/>
      </w:pPr>
      <w:r>
        <w:t>This will prompt you to open the AppStore</w:t>
      </w:r>
    </w:p>
    <w:p w14:paraId="7909FCCE" w14:textId="77777777" w:rsidR="00213AD1" w:rsidRDefault="00213AD1" w:rsidP="00213AD1">
      <w:pPr>
        <w:pStyle w:val="ListParagraph"/>
        <w:numPr>
          <w:ilvl w:val="0"/>
          <w:numId w:val="14"/>
        </w:numPr>
        <w:contextualSpacing/>
      </w:pPr>
      <w:r>
        <w:t>Search for “Ziti Desktop Edge”</w:t>
      </w:r>
    </w:p>
    <w:p w14:paraId="0F3453E4" w14:textId="77777777" w:rsidR="00213AD1" w:rsidRDefault="00213AD1" w:rsidP="00213AD1">
      <w:pPr>
        <w:pStyle w:val="ListParagraph"/>
        <w:numPr>
          <w:ilvl w:val="0"/>
          <w:numId w:val="14"/>
        </w:numPr>
        <w:contextualSpacing/>
      </w:pPr>
      <w:r>
        <w:t>Choose to install</w:t>
      </w:r>
    </w:p>
    <w:p w14:paraId="6582F86A" w14:textId="77777777" w:rsidR="00213AD1" w:rsidRDefault="00213AD1" w:rsidP="00213AD1">
      <w:pPr>
        <w:pStyle w:val="ListParagraph"/>
        <w:numPr>
          <w:ilvl w:val="0"/>
          <w:numId w:val="14"/>
        </w:numPr>
        <w:contextualSpacing/>
      </w:pPr>
      <w:r>
        <w:t>Once installation finishes open the app</w:t>
      </w:r>
      <w:r>
        <w:rPr>
          <w:noProof/>
        </w:rPr>
        <w:drawing>
          <wp:inline distT="0" distB="0" distL="0" distR="0" wp14:anchorId="48112431" wp14:editId="54A646C3">
            <wp:extent cx="5934075" cy="3276600"/>
            <wp:effectExtent l="0" t="0" r="9525" b="0"/>
            <wp:docPr id="156092693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34075" cy="3276600"/>
                    </a:xfrm>
                    <a:prstGeom prst="rect">
                      <a:avLst/>
                    </a:prstGeom>
                    <a:noFill/>
                    <a:ln>
                      <a:noFill/>
                    </a:ln>
                  </pic:spPr>
                </pic:pic>
              </a:graphicData>
            </a:graphic>
          </wp:inline>
        </w:drawing>
      </w:r>
    </w:p>
    <w:p w14:paraId="6C80E940" w14:textId="77777777" w:rsidR="00213AD1" w:rsidRDefault="00213AD1" w:rsidP="00213AD1">
      <w:pPr>
        <w:pStyle w:val="ListParagraph"/>
        <w:numPr>
          <w:ilvl w:val="0"/>
          <w:numId w:val="14"/>
        </w:numPr>
        <w:contextualSpacing/>
      </w:pPr>
      <w:r>
        <w:t>Turn the client on</w:t>
      </w:r>
    </w:p>
    <w:p w14:paraId="288127EC" w14:textId="77777777" w:rsidR="00213AD1" w:rsidRDefault="00213AD1" w:rsidP="00213AD1">
      <w:pPr>
        <w:pStyle w:val="ListParagraph"/>
        <w:numPr>
          <w:ilvl w:val="0"/>
          <w:numId w:val="14"/>
        </w:numPr>
        <w:contextualSpacing/>
      </w:pPr>
      <w:r>
        <w:t>You will use the “+” icon in the bottom right corner to add your identities.</w:t>
      </w:r>
    </w:p>
    <w:p w14:paraId="7DE56352" w14:textId="77777777" w:rsidR="00213AD1" w:rsidRDefault="00213AD1" w:rsidP="00213AD1">
      <w:pPr>
        <w:pStyle w:val="ListParagraph"/>
        <w:numPr>
          <w:ilvl w:val="0"/>
          <w:numId w:val="14"/>
        </w:numPr>
        <w:contextualSpacing/>
      </w:pPr>
      <w:r>
        <w:t>This completes your installation of the Zentry client.</w:t>
      </w:r>
    </w:p>
    <w:p w14:paraId="642031C7" w14:textId="77777777" w:rsidR="00213AD1" w:rsidRDefault="00213AD1" w:rsidP="00213AD1"/>
    <w:p w14:paraId="42229C33" w14:textId="77777777" w:rsidR="00213AD1" w:rsidRDefault="00213AD1" w:rsidP="00213AD1">
      <w:pPr>
        <w:jc w:val="center"/>
      </w:pPr>
      <w:r>
        <w:t>iOS Zentry Client Install</w:t>
      </w:r>
    </w:p>
    <w:p w14:paraId="44CF2280" w14:textId="77777777" w:rsidR="00213AD1" w:rsidRDefault="00213AD1" w:rsidP="00213AD1">
      <w:pPr>
        <w:pStyle w:val="ListParagraph"/>
        <w:numPr>
          <w:ilvl w:val="0"/>
          <w:numId w:val="14"/>
        </w:numPr>
        <w:contextualSpacing/>
      </w:pPr>
      <w:r>
        <w:t>Open your App Store app</w:t>
      </w:r>
    </w:p>
    <w:p w14:paraId="596B5766" w14:textId="77777777" w:rsidR="00213AD1" w:rsidRDefault="00213AD1" w:rsidP="00213AD1">
      <w:pPr>
        <w:pStyle w:val="ListParagraph"/>
        <w:numPr>
          <w:ilvl w:val="0"/>
          <w:numId w:val="14"/>
        </w:numPr>
        <w:contextualSpacing/>
      </w:pPr>
      <w:r>
        <w:t>Search: Ziti Mobile Edge</w:t>
      </w:r>
    </w:p>
    <w:p w14:paraId="0604C82A" w14:textId="77777777" w:rsidR="00213AD1" w:rsidRDefault="00213AD1" w:rsidP="00213AD1">
      <w:pPr>
        <w:pStyle w:val="ListParagraph"/>
        <w:numPr>
          <w:ilvl w:val="0"/>
          <w:numId w:val="14"/>
        </w:numPr>
        <w:contextualSpacing/>
      </w:pPr>
      <w:r>
        <w:t>Install the client</w:t>
      </w:r>
    </w:p>
    <w:p w14:paraId="007F9A26" w14:textId="77777777" w:rsidR="00213AD1" w:rsidRDefault="00213AD1" w:rsidP="00213AD1">
      <w:pPr>
        <w:jc w:val="center"/>
      </w:pPr>
      <w:r>
        <w:rPr>
          <w:noProof/>
        </w:rPr>
        <w:lastRenderedPageBreak/>
        <w:drawing>
          <wp:inline distT="0" distB="0" distL="0" distR="0" wp14:anchorId="09F59450" wp14:editId="2D478300">
            <wp:extent cx="2009775" cy="4336883"/>
            <wp:effectExtent l="0" t="0" r="0" b="6985"/>
            <wp:docPr id="207415252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10961" cy="4339442"/>
                    </a:xfrm>
                    <a:prstGeom prst="rect">
                      <a:avLst/>
                    </a:prstGeom>
                    <a:noFill/>
                    <a:ln>
                      <a:noFill/>
                    </a:ln>
                  </pic:spPr>
                </pic:pic>
              </a:graphicData>
            </a:graphic>
          </wp:inline>
        </w:drawing>
      </w:r>
    </w:p>
    <w:p w14:paraId="3A4961B2" w14:textId="77777777" w:rsidR="00213AD1" w:rsidRDefault="00213AD1" w:rsidP="00213AD1">
      <w:pPr>
        <w:pStyle w:val="ListParagraph"/>
        <w:numPr>
          <w:ilvl w:val="0"/>
          <w:numId w:val="14"/>
        </w:numPr>
        <w:contextualSpacing/>
      </w:pPr>
      <w:r>
        <w:t>Ensure the client is turned on</w:t>
      </w:r>
    </w:p>
    <w:p w14:paraId="2C35C4DB" w14:textId="77777777" w:rsidR="00213AD1" w:rsidRDefault="00213AD1" w:rsidP="00213AD1">
      <w:pPr>
        <w:pStyle w:val="ListParagraph"/>
        <w:numPr>
          <w:ilvl w:val="0"/>
          <w:numId w:val="14"/>
        </w:numPr>
        <w:contextualSpacing/>
      </w:pPr>
      <w:r>
        <w:t>Use the “Add Identity” to enroll identities onto this device.</w:t>
      </w:r>
    </w:p>
    <w:p w14:paraId="25CDC6AC" w14:textId="77777777" w:rsidR="00213AD1" w:rsidRDefault="00213AD1" w:rsidP="00213AD1">
      <w:pPr>
        <w:pStyle w:val="ListParagraph"/>
        <w:numPr>
          <w:ilvl w:val="0"/>
          <w:numId w:val="14"/>
        </w:numPr>
        <w:contextualSpacing/>
      </w:pPr>
      <w:r>
        <w:t>This completes the installation of the Zentry client on iOS</w:t>
      </w:r>
    </w:p>
    <w:p w14:paraId="624B8867" w14:textId="77777777" w:rsidR="00213AD1" w:rsidRDefault="00213AD1" w:rsidP="00213AD1">
      <w:pPr>
        <w:jc w:val="center"/>
      </w:pPr>
    </w:p>
    <w:p w14:paraId="06BCC20B" w14:textId="77777777" w:rsidR="00213AD1" w:rsidRDefault="00213AD1" w:rsidP="00213AD1">
      <w:pPr>
        <w:jc w:val="center"/>
      </w:pPr>
      <w:r>
        <w:t>Android Zentry Client Install</w:t>
      </w:r>
    </w:p>
    <w:p w14:paraId="126CE5AF" w14:textId="77777777" w:rsidR="00213AD1" w:rsidRDefault="00213AD1" w:rsidP="00213AD1">
      <w:pPr>
        <w:pStyle w:val="ListParagraph"/>
        <w:numPr>
          <w:ilvl w:val="0"/>
          <w:numId w:val="14"/>
        </w:numPr>
        <w:contextualSpacing/>
      </w:pPr>
      <w:r>
        <w:t>Open your Google Play app</w:t>
      </w:r>
    </w:p>
    <w:p w14:paraId="76B41B33" w14:textId="77777777" w:rsidR="00213AD1" w:rsidRDefault="00213AD1" w:rsidP="00213AD1">
      <w:pPr>
        <w:pStyle w:val="ListParagraph"/>
        <w:numPr>
          <w:ilvl w:val="0"/>
          <w:numId w:val="14"/>
        </w:numPr>
        <w:contextualSpacing/>
      </w:pPr>
      <w:r>
        <w:t>Search: Ziti Mobile Edge</w:t>
      </w:r>
    </w:p>
    <w:p w14:paraId="76846F4E" w14:textId="77777777" w:rsidR="00213AD1" w:rsidRDefault="00213AD1" w:rsidP="00213AD1">
      <w:pPr>
        <w:pStyle w:val="ListParagraph"/>
        <w:numPr>
          <w:ilvl w:val="0"/>
          <w:numId w:val="14"/>
        </w:numPr>
        <w:contextualSpacing/>
      </w:pPr>
      <w:r>
        <w:t>Install the client</w:t>
      </w:r>
    </w:p>
    <w:p w14:paraId="51AF063C" w14:textId="77777777" w:rsidR="00213AD1" w:rsidRDefault="00213AD1" w:rsidP="00213AD1">
      <w:pPr>
        <w:jc w:val="center"/>
      </w:pPr>
      <w:r>
        <w:rPr>
          <w:noProof/>
        </w:rPr>
        <w:lastRenderedPageBreak/>
        <w:drawing>
          <wp:inline distT="0" distB="0" distL="0" distR="0" wp14:anchorId="2B796AD9" wp14:editId="6C04C41F">
            <wp:extent cx="2327452" cy="3590925"/>
            <wp:effectExtent l="0" t="0" r="0" b="0"/>
            <wp:docPr id="208026782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331549" cy="3597247"/>
                    </a:xfrm>
                    <a:prstGeom prst="rect">
                      <a:avLst/>
                    </a:prstGeom>
                    <a:noFill/>
                    <a:ln>
                      <a:noFill/>
                    </a:ln>
                  </pic:spPr>
                </pic:pic>
              </a:graphicData>
            </a:graphic>
          </wp:inline>
        </w:drawing>
      </w:r>
    </w:p>
    <w:p w14:paraId="428F1239" w14:textId="77777777" w:rsidR="00213AD1" w:rsidRDefault="00213AD1" w:rsidP="00213AD1">
      <w:pPr>
        <w:pStyle w:val="ListParagraph"/>
        <w:numPr>
          <w:ilvl w:val="0"/>
          <w:numId w:val="14"/>
        </w:numPr>
        <w:contextualSpacing/>
      </w:pPr>
      <w:r>
        <w:t>Use the center power icon to turn the client on and off.</w:t>
      </w:r>
    </w:p>
    <w:p w14:paraId="05BAFA2A" w14:textId="77777777" w:rsidR="00213AD1" w:rsidRDefault="00213AD1" w:rsidP="00213AD1">
      <w:pPr>
        <w:pStyle w:val="ListParagraph"/>
        <w:numPr>
          <w:ilvl w:val="0"/>
          <w:numId w:val="14"/>
        </w:numPr>
        <w:contextualSpacing/>
      </w:pPr>
      <w:r>
        <w:t>Use the “Add Identity” option in the top right corner to add identities to this device.</w:t>
      </w:r>
    </w:p>
    <w:p w14:paraId="711BCE7C" w14:textId="77777777" w:rsidR="00213AD1" w:rsidRDefault="00213AD1" w:rsidP="00213AD1">
      <w:pPr>
        <w:pStyle w:val="ListParagraph"/>
        <w:numPr>
          <w:ilvl w:val="0"/>
          <w:numId w:val="14"/>
        </w:numPr>
        <w:contextualSpacing/>
      </w:pPr>
      <w:r>
        <w:t xml:space="preserve">This completes the </w:t>
      </w:r>
      <w:proofErr w:type="gramStart"/>
      <w:r>
        <w:t>install</w:t>
      </w:r>
      <w:proofErr w:type="gramEnd"/>
      <w:r>
        <w:t xml:space="preserve"> of </w:t>
      </w:r>
      <w:proofErr w:type="gramStart"/>
      <w:r>
        <w:t>the Zentry</w:t>
      </w:r>
      <w:proofErr w:type="gramEnd"/>
      <w:r>
        <w:t xml:space="preserve"> on Android.</w:t>
      </w:r>
    </w:p>
    <w:p w14:paraId="52CD51D9" w14:textId="77777777" w:rsidR="00213AD1" w:rsidRDefault="00213AD1" w:rsidP="00213AD1"/>
    <w:p w14:paraId="29C9D3C4" w14:textId="77777777" w:rsidR="00213AD1" w:rsidRDefault="00213AD1" w:rsidP="00213AD1">
      <w:pPr>
        <w:jc w:val="center"/>
      </w:pPr>
      <w:r>
        <w:t>Linux Zentry Client Installation</w:t>
      </w:r>
    </w:p>
    <w:p w14:paraId="3ECDC930" w14:textId="77777777" w:rsidR="00213AD1" w:rsidRDefault="00213AD1" w:rsidP="00213AD1">
      <w:r>
        <w:t>It is recommended to install the Zentry client using the package manager associated with your distribution. Installing via package manager:</w:t>
      </w:r>
    </w:p>
    <w:p w14:paraId="77AC1F1C" w14:textId="77777777" w:rsidR="00213AD1" w:rsidRDefault="00213AD1" w:rsidP="00213AD1">
      <w:pPr>
        <w:pStyle w:val="ListParagraph"/>
        <w:numPr>
          <w:ilvl w:val="0"/>
          <w:numId w:val="14"/>
        </w:numPr>
        <w:contextualSpacing/>
      </w:pPr>
      <w:r>
        <w:t xml:space="preserve">Client installed and a </w:t>
      </w:r>
      <w:proofErr w:type="spellStart"/>
      <w:r>
        <w:t>systemd</w:t>
      </w:r>
      <w:proofErr w:type="spellEnd"/>
      <w:r>
        <w:t xml:space="preserve"> service is created</w:t>
      </w:r>
    </w:p>
    <w:p w14:paraId="21326BDC" w14:textId="77777777" w:rsidR="00213AD1" w:rsidRDefault="00213AD1" w:rsidP="00213AD1">
      <w:pPr>
        <w:pStyle w:val="ListParagraph"/>
        <w:numPr>
          <w:ilvl w:val="0"/>
          <w:numId w:val="14"/>
        </w:numPr>
        <w:contextualSpacing/>
      </w:pPr>
      <w:r>
        <w:t>Proper permissions and policies are created for the client. This ensures the client is run as a non-root user.</w:t>
      </w:r>
    </w:p>
    <w:p w14:paraId="2660A5F9" w14:textId="77777777" w:rsidR="00213AD1" w:rsidRDefault="00213AD1" w:rsidP="00213AD1">
      <w:pPr>
        <w:pStyle w:val="ListParagraph"/>
        <w:numPr>
          <w:ilvl w:val="0"/>
          <w:numId w:val="14"/>
        </w:numPr>
        <w:contextualSpacing/>
      </w:pPr>
      <w:r>
        <w:t>Enrollment of an identity and the cleanup of the enrollment is handled by the package manager install.</w:t>
      </w:r>
    </w:p>
    <w:p w14:paraId="64CC0D22" w14:textId="77777777" w:rsidR="00213AD1" w:rsidRDefault="00213AD1" w:rsidP="00213AD1">
      <w:pPr>
        <w:pStyle w:val="ListParagraph"/>
        <w:numPr>
          <w:ilvl w:val="0"/>
          <w:numId w:val="14"/>
        </w:numPr>
        <w:contextualSpacing/>
      </w:pPr>
      <w:r>
        <w:t>Allows for easier upgrades to newer versions of the client.</w:t>
      </w:r>
    </w:p>
    <w:p w14:paraId="0320BCBA" w14:textId="77777777" w:rsidR="00213AD1" w:rsidRDefault="00213AD1" w:rsidP="00213AD1">
      <w:r>
        <w:t>Ubuntu:</w:t>
      </w:r>
    </w:p>
    <w:p w14:paraId="19F4EA37" w14:textId="77777777" w:rsidR="00213AD1" w:rsidRDefault="00213AD1" w:rsidP="00213AD1">
      <w:pPr>
        <w:pStyle w:val="ListParagraph"/>
        <w:numPr>
          <w:ilvl w:val="0"/>
          <w:numId w:val="14"/>
        </w:numPr>
        <w:contextualSpacing/>
      </w:pPr>
      <w:r>
        <w:lastRenderedPageBreak/>
        <w:t>Available Architectures:</w:t>
      </w:r>
    </w:p>
    <w:p w14:paraId="63C9EDC3" w14:textId="77777777" w:rsidR="00213AD1" w:rsidRDefault="00213AD1" w:rsidP="00213AD1">
      <w:pPr>
        <w:pStyle w:val="ListParagraph"/>
        <w:numPr>
          <w:ilvl w:val="1"/>
          <w:numId w:val="14"/>
        </w:numPr>
        <w:contextualSpacing/>
      </w:pPr>
      <w:r>
        <w:t>X86_64</w:t>
      </w:r>
    </w:p>
    <w:p w14:paraId="54B34202" w14:textId="77777777" w:rsidR="00213AD1" w:rsidRDefault="00213AD1" w:rsidP="00213AD1">
      <w:pPr>
        <w:pStyle w:val="ListParagraph"/>
        <w:numPr>
          <w:ilvl w:val="1"/>
          <w:numId w:val="14"/>
        </w:numPr>
        <w:contextualSpacing/>
      </w:pPr>
      <w:r>
        <w:t>Arm64</w:t>
      </w:r>
    </w:p>
    <w:p w14:paraId="7BF81D57" w14:textId="77777777" w:rsidR="00213AD1" w:rsidRDefault="00213AD1" w:rsidP="00213AD1">
      <w:pPr>
        <w:pStyle w:val="ListParagraph"/>
        <w:numPr>
          <w:ilvl w:val="0"/>
          <w:numId w:val="14"/>
        </w:numPr>
        <w:contextualSpacing/>
      </w:pPr>
      <w:r>
        <w:t xml:space="preserve">Run command: </w:t>
      </w:r>
    </w:p>
    <w:p w14:paraId="788A91E8" w14:textId="77777777" w:rsidR="00213AD1" w:rsidRDefault="00213AD1" w:rsidP="00213AD1">
      <w:pPr>
        <w:pStyle w:val="ListParagraph"/>
        <w:numPr>
          <w:ilvl w:val="1"/>
          <w:numId w:val="14"/>
        </w:numPr>
        <w:contextualSpacing/>
      </w:pPr>
      <w:r w:rsidRPr="00146725">
        <w:t>curl -</w:t>
      </w:r>
      <w:proofErr w:type="spellStart"/>
      <w:r w:rsidRPr="00146725">
        <w:t>sSLf</w:t>
      </w:r>
      <w:proofErr w:type="spellEnd"/>
      <w:r w:rsidRPr="00146725">
        <w:t xml:space="preserve"> https://get.openziti.io/tun/scripts/install-ubuntu.bash | bash</w:t>
      </w:r>
    </w:p>
    <w:p w14:paraId="770C627F" w14:textId="77777777" w:rsidR="00213AD1" w:rsidRDefault="00213AD1" w:rsidP="00213AD1">
      <w:pPr>
        <w:pStyle w:val="ListParagraph"/>
        <w:numPr>
          <w:ilvl w:val="0"/>
          <w:numId w:val="14"/>
        </w:numPr>
        <w:contextualSpacing/>
      </w:pPr>
      <w:r>
        <w:t xml:space="preserve">Then use </w:t>
      </w:r>
      <w:proofErr w:type="spellStart"/>
      <w:r>
        <w:t>scp</w:t>
      </w:r>
      <w:proofErr w:type="spellEnd"/>
      <w:r>
        <w:t xml:space="preserve"> to transfer the .</w:t>
      </w:r>
      <w:proofErr w:type="spellStart"/>
      <w:r>
        <w:t>jwt</w:t>
      </w:r>
      <w:proofErr w:type="spellEnd"/>
      <w:r>
        <w:t xml:space="preserve"> file to the intended device</w:t>
      </w:r>
    </w:p>
    <w:p w14:paraId="312B8DA9" w14:textId="77777777" w:rsidR="00213AD1" w:rsidRDefault="00213AD1" w:rsidP="00213AD1">
      <w:pPr>
        <w:pStyle w:val="ListParagraph"/>
        <w:numPr>
          <w:ilvl w:val="1"/>
          <w:numId w:val="14"/>
        </w:numPr>
        <w:contextualSpacing/>
      </w:pPr>
      <w:r>
        <w:t>Windows:</w:t>
      </w:r>
    </w:p>
    <w:p w14:paraId="6EE6590B" w14:textId="77777777" w:rsidR="00213AD1" w:rsidRDefault="00213AD1" w:rsidP="00213AD1">
      <w:pPr>
        <w:pStyle w:val="ListParagraph"/>
        <w:numPr>
          <w:ilvl w:val="2"/>
          <w:numId w:val="14"/>
        </w:numPr>
        <w:contextualSpacing/>
      </w:pPr>
      <w:proofErr w:type="spellStart"/>
      <w:r>
        <w:t>scp</w:t>
      </w:r>
      <w:proofErr w:type="spellEnd"/>
      <w:r>
        <w:t xml:space="preserve"> “C:\location\to\</w:t>
      </w:r>
      <w:proofErr w:type="spellStart"/>
      <w:r>
        <w:t>jwt</w:t>
      </w:r>
      <w:proofErr w:type="spellEnd"/>
      <w:r>
        <w:t>” &lt;target-device-username&gt;@&lt;host-ip&gt;:~/</w:t>
      </w:r>
    </w:p>
    <w:p w14:paraId="15F2F43C" w14:textId="77777777" w:rsidR="00213AD1" w:rsidRDefault="00213AD1" w:rsidP="00213AD1">
      <w:pPr>
        <w:pStyle w:val="ListParagraph"/>
        <w:numPr>
          <w:ilvl w:val="1"/>
          <w:numId w:val="14"/>
        </w:numPr>
        <w:contextualSpacing/>
      </w:pPr>
      <w:r>
        <w:t xml:space="preserve">Linux: </w:t>
      </w:r>
    </w:p>
    <w:p w14:paraId="24905161" w14:textId="77777777" w:rsidR="00213AD1" w:rsidRDefault="00213AD1" w:rsidP="00213AD1">
      <w:pPr>
        <w:pStyle w:val="ListParagraph"/>
        <w:numPr>
          <w:ilvl w:val="2"/>
          <w:numId w:val="14"/>
        </w:numPr>
        <w:contextualSpacing/>
      </w:pPr>
      <w:proofErr w:type="spellStart"/>
      <w:r>
        <w:t>scp</w:t>
      </w:r>
      <w:proofErr w:type="spellEnd"/>
      <w:r>
        <w:t xml:space="preserve"> “/location/to/</w:t>
      </w:r>
      <w:proofErr w:type="spellStart"/>
      <w:r>
        <w:t>jwt</w:t>
      </w:r>
      <w:proofErr w:type="spellEnd"/>
      <w:r>
        <w:t>” &lt;target-device-username&gt;@&lt;host-ip&gt;:~/</w:t>
      </w:r>
    </w:p>
    <w:p w14:paraId="4F8EB6D3" w14:textId="77777777" w:rsidR="00213AD1" w:rsidRDefault="00213AD1" w:rsidP="00213AD1">
      <w:pPr>
        <w:pStyle w:val="ListParagraph"/>
        <w:numPr>
          <w:ilvl w:val="1"/>
          <w:numId w:val="14"/>
        </w:numPr>
        <w:contextualSpacing/>
      </w:pPr>
      <w:r>
        <w:t xml:space="preserve">Note: depending on your permissions copying the </w:t>
      </w:r>
      <w:proofErr w:type="spellStart"/>
      <w:r>
        <w:t>jwt</w:t>
      </w:r>
      <w:proofErr w:type="spellEnd"/>
      <w:r>
        <w:t xml:space="preserve"> to any directory other than the home (~/ OR /home/&lt;username&gt;) directory of a Linux device will be blocked.</w:t>
      </w:r>
    </w:p>
    <w:p w14:paraId="3108AC86" w14:textId="77777777" w:rsidR="00213AD1" w:rsidRDefault="00213AD1" w:rsidP="00213AD1">
      <w:pPr>
        <w:pStyle w:val="ListParagraph"/>
        <w:numPr>
          <w:ilvl w:val="0"/>
          <w:numId w:val="14"/>
        </w:numPr>
        <w:contextualSpacing/>
      </w:pPr>
      <w:r>
        <w:t>Then you will move the .</w:t>
      </w:r>
      <w:proofErr w:type="spellStart"/>
      <w:r>
        <w:t>jwt</w:t>
      </w:r>
      <w:proofErr w:type="spellEnd"/>
      <w:r>
        <w:t xml:space="preserve"> from the location the file was copied to during the </w:t>
      </w:r>
      <w:proofErr w:type="spellStart"/>
      <w:r>
        <w:t>scp</w:t>
      </w:r>
      <w:proofErr w:type="spellEnd"/>
      <w:r>
        <w:t xml:space="preserve"> command to the appropriate Zentry client identities directory.</w:t>
      </w:r>
    </w:p>
    <w:p w14:paraId="34CF4B6D" w14:textId="77777777" w:rsidR="00213AD1" w:rsidRDefault="00213AD1" w:rsidP="00213AD1">
      <w:pPr>
        <w:pStyle w:val="ListParagraph"/>
        <w:numPr>
          <w:ilvl w:val="1"/>
          <w:numId w:val="14"/>
        </w:numPr>
        <w:contextualSpacing/>
      </w:pPr>
      <w:r>
        <w:t>ssh into the intended device:</w:t>
      </w:r>
    </w:p>
    <w:p w14:paraId="0F8D57A9" w14:textId="77777777" w:rsidR="00213AD1" w:rsidRDefault="00213AD1" w:rsidP="00213AD1">
      <w:pPr>
        <w:pStyle w:val="ListParagraph"/>
        <w:numPr>
          <w:ilvl w:val="2"/>
          <w:numId w:val="14"/>
        </w:numPr>
        <w:contextualSpacing/>
      </w:pPr>
      <w:r>
        <w:t>ssh &lt;username&gt;@&lt;host-IP&gt;</w:t>
      </w:r>
    </w:p>
    <w:p w14:paraId="3C68B7AD" w14:textId="77777777" w:rsidR="00213AD1" w:rsidRDefault="00213AD1" w:rsidP="00213AD1">
      <w:pPr>
        <w:pStyle w:val="ListParagraph"/>
        <w:numPr>
          <w:ilvl w:val="2"/>
          <w:numId w:val="14"/>
        </w:numPr>
        <w:contextualSpacing/>
      </w:pPr>
      <w:r>
        <w:t>enter password</w:t>
      </w:r>
    </w:p>
    <w:p w14:paraId="185B340D" w14:textId="77777777" w:rsidR="00213AD1" w:rsidRDefault="00213AD1" w:rsidP="00213AD1">
      <w:pPr>
        <w:pStyle w:val="ListParagraph"/>
        <w:numPr>
          <w:ilvl w:val="1"/>
          <w:numId w:val="14"/>
        </w:numPr>
        <w:contextualSpacing/>
      </w:pPr>
      <w:r>
        <w:t>Run command ‘</w:t>
      </w:r>
      <w:proofErr w:type="spellStart"/>
      <w:r>
        <w:t>ls’</w:t>
      </w:r>
      <w:proofErr w:type="spellEnd"/>
      <w:r>
        <w:t xml:space="preserve"> to confirm .</w:t>
      </w:r>
      <w:proofErr w:type="spellStart"/>
      <w:r>
        <w:t>jwt</w:t>
      </w:r>
      <w:proofErr w:type="spellEnd"/>
      <w:r>
        <w:t xml:space="preserve"> file is present in  the home directory.</w:t>
      </w:r>
    </w:p>
    <w:p w14:paraId="7DE8A625" w14:textId="77777777" w:rsidR="00213AD1" w:rsidRDefault="00213AD1" w:rsidP="00213AD1">
      <w:pPr>
        <w:pStyle w:val="ListParagraph"/>
        <w:numPr>
          <w:ilvl w:val="1"/>
          <w:numId w:val="14"/>
        </w:numPr>
        <w:contextualSpacing/>
      </w:pPr>
      <w:r>
        <w:t>Run command:</w:t>
      </w:r>
    </w:p>
    <w:p w14:paraId="613AC7F5" w14:textId="77777777" w:rsidR="00213AD1" w:rsidRDefault="00213AD1" w:rsidP="00213AD1">
      <w:pPr>
        <w:pStyle w:val="ListParagraph"/>
        <w:numPr>
          <w:ilvl w:val="2"/>
          <w:numId w:val="14"/>
        </w:numPr>
        <w:contextualSpacing/>
      </w:pPr>
      <w:r>
        <w:t>(</w:t>
      </w:r>
      <w:proofErr w:type="spellStart"/>
      <w:r>
        <w:t>sudo</w:t>
      </w:r>
      <w:proofErr w:type="spellEnd"/>
      <w:r>
        <w:t>) mv &lt;</w:t>
      </w:r>
      <w:proofErr w:type="spellStart"/>
      <w:r>
        <w:t>filename.jwt</w:t>
      </w:r>
      <w:proofErr w:type="spellEnd"/>
      <w:r>
        <w:t>&gt; /opt/Openziti/</w:t>
      </w:r>
      <w:proofErr w:type="spellStart"/>
      <w:r>
        <w:t>etc</w:t>
      </w:r>
      <w:proofErr w:type="spellEnd"/>
      <w:r>
        <w:t>/identities/</w:t>
      </w:r>
    </w:p>
    <w:p w14:paraId="2715FF36" w14:textId="77777777" w:rsidR="00213AD1" w:rsidRDefault="00213AD1" w:rsidP="00213AD1">
      <w:pPr>
        <w:pStyle w:val="ListParagraph"/>
        <w:numPr>
          <w:ilvl w:val="0"/>
          <w:numId w:val="14"/>
        </w:numPr>
        <w:contextualSpacing/>
      </w:pPr>
      <w:r>
        <w:t xml:space="preserve">Now run the client by starting the </w:t>
      </w:r>
      <w:proofErr w:type="spellStart"/>
      <w:r>
        <w:t>systemd</w:t>
      </w:r>
      <w:proofErr w:type="spellEnd"/>
      <w:r>
        <w:t xml:space="preserve"> service.</w:t>
      </w:r>
    </w:p>
    <w:p w14:paraId="11EC821A" w14:textId="77777777" w:rsidR="00213AD1" w:rsidRDefault="00213AD1" w:rsidP="00213AD1">
      <w:pPr>
        <w:pStyle w:val="ListParagraph"/>
        <w:numPr>
          <w:ilvl w:val="1"/>
          <w:numId w:val="14"/>
        </w:numPr>
        <w:contextualSpacing/>
      </w:pPr>
      <w:proofErr w:type="spellStart"/>
      <w:r>
        <w:t>sudo</w:t>
      </w:r>
      <w:proofErr w:type="spellEnd"/>
      <w:r>
        <w:t xml:space="preserve"> </w:t>
      </w:r>
      <w:proofErr w:type="spellStart"/>
      <w:r>
        <w:t>systemctl</w:t>
      </w:r>
      <w:proofErr w:type="spellEnd"/>
      <w:r>
        <w:t xml:space="preserve"> enable --now ziti-edge-</w:t>
      </w:r>
      <w:proofErr w:type="spellStart"/>
      <w:r>
        <w:t>tunnel.service</w:t>
      </w:r>
      <w:proofErr w:type="spellEnd"/>
    </w:p>
    <w:p w14:paraId="3947DDDC" w14:textId="77777777" w:rsidR="00213AD1" w:rsidRDefault="00213AD1" w:rsidP="00213AD1">
      <w:pPr>
        <w:pStyle w:val="ListParagraph"/>
        <w:numPr>
          <w:ilvl w:val="0"/>
          <w:numId w:val="14"/>
        </w:numPr>
        <w:contextualSpacing/>
      </w:pPr>
      <w:r>
        <w:t>Check that the client is up and running successfully.</w:t>
      </w:r>
    </w:p>
    <w:p w14:paraId="15172687" w14:textId="77777777" w:rsidR="00213AD1" w:rsidRDefault="00213AD1" w:rsidP="00213AD1">
      <w:pPr>
        <w:pStyle w:val="ListParagraph"/>
        <w:numPr>
          <w:ilvl w:val="1"/>
          <w:numId w:val="14"/>
        </w:numPr>
        <w:contextualSpacing/>
      </w:pPr>
      <w:proofErr w:type="spellStart"/>
      <w:r>
        <w:t>sudo</w:t>
      </w:r>
      <w:proofErr w:type="spellEnd"/>
      <w:r>
        <w:t xml:space="preserve"> </w:t>
      </w:r>
      <w:proofErr w:type="spellStart"/>
      <w:r>
        <w:t>systemctl</w:t>
      </w:r>
      <w:proofErr w:type="spellEnd"/>
      <w:r>
        <w:t xml:space="preserve"> status ziti-edge-tunnel --no-pager -l</w:t>
      </w:r>
    </w:p>
    <w:p w14:paraId="342DC835" w14:textId="77777777" w:rsidR="00213AD1" w:rsidRDefault="00213AD1" w:rsidP="00213AD1">
      <w:pPr>
        <w:pStyle w:val="ListParagraph"/>
        <w:numPr>
          <w:ilvl w:val="1"/>
          <w:numId w:val="14"/>
        </w:numPr>
        <w:contextualSpacing/>
      </w:pPr>
      <w:r>
        <w:t>You should see an output similar to:</w:t>
      </w:r>
    </w:p>
    <w:p w14:paraId="5B6677D0" w14:textId="77777777" w:rsidR="00213AD1" w:rsidRDefault="00213AD1" w:rsidP="00213AD1">
      <w:pPr>
        <w:jc w:val="center"/>
      </w:pPr>
      <w:r>
        <w:rPr>
          <w:noProof/>
        </w:rPr>
        <w:drawing>
          <wp:inline distT="0" distB="0" distL="0" distR="0" wp14:anchorId="0DE4C96F" wp14:editId="1D1057A8">
            <wp:extent cx="6067425" cy="1492470"/>
            <wp:effectExtent l="0" t="0" r="0" b="0"/>
            <wp:docPr id="111181665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099241" cy="1500296"/>
                    </a:xfrm>
                    <a:prstGeom prst="rect">
                      <a:avLst/>
                    </a:prstGeom>
                    <a:noFill/>
                    <a:ln>
                      <a:noFill/>
                    </a:ln>
                  </pic:spPr>
                </pic:pic>
              </a:graphicData>
            </a:graphic>
          </wp:inline>
        </w:drawing>
      </w:r>
    </w:p>
    <w:p w14:paraId="050F493F" w14:textId="77777777" w:rsidR="00213AD1" w:rsidRDefault="00213AD1" w:rsidP="00213AD1">
      <w:pPr>
        <w:pStyle w:val="ListParagraph"/>
        <w:numPr>
          <w:ilvl w:val="0"/>
          <w:numId w:val="14"/>
        </w:numPr>
        <w:contextualSpacing/>
      </w:pPr>
      <w:r>
        <w:t>The status in the screenshot above indicates that the client is running as expected.</w:t>
      </w:r>
    </w:p>
    <w:p w14:paraId="3679B1D5" w14:textId="77777777" w:rsidR="00213AD1" w:rsidRDefault="00213AD1" w:rsidP="00213AD1">
      <w:pPr>
        <w:pStyle w:val="ListParagraph"/>
        <w:numPr>
          <w:ilvl w:val="0"/>
          <w:numId w:val="14"/>
        </w:numPr>
        <w:contextualSpacing/>
      </w:pPr>
      <w:r>
        <w:lastRenderedPageBreak/>
        <w:t>This concludes the installation of the Zentry client on Linux Ubuntu.</w:t>
      </w:r>
    </w:p>
    <w:p w14:paraId="75A7F7D7" w14:textId="77777777" w:rsidR="00213AD1" w:rsidRDefault="00213AD1" w:rsidP="00213AD1">
      <w:r>
        <w:t>Debian:</w:t>
      </w:r>
    </w:p>
    <w:p w14:paraId="47DBED8A" w14:textId="77777777" w:rsidR="00213AD1" w:rsidRDefault="00213AD1" w:rsidP="00213AD1">
      <w:pPr>
        <w:pStyle w:val="ListParagraph"/>
        <w:numPr>
          <w:ilvl w:val="0"/>
          <w:numId w:val="14"/>
        </w:numPr>
        <w:contextualSpacing/>
      </w:pPr>
      <w:r>
        <w:t>Available Architectures:</w:t>
      </w:r>
    </w:p>
    <w:p w14:paraId="5B34997A" w14:textId="77777777" w:rsidR="00213AD1" w:rsidRDefault="00213AD1" w:rsidP="00213AD1">
      <w:pPr>
        <w:pStyle w:val="ListParagraph"/>
        <w:numPr>
          <w:ilvl w:val="1"/>
          <w:numId w:val="14"/>
        </w:numPr>
        <w:contextualSpacing/>
      </w:pPr>
      <w:r>
        <w:t>x86_64</w:t>
      </w:r>
    </w:p>
    <w:p w14:paraId="0BF0CF11" w14:textId="77777777" w:rsidR="00213AD1" w:rsidRDefault="00213AD1" w:rsidP="00213AD1">
      <w:pPr>
        <w:pStyle w:val="ListParagraph"/>
        <w:numPr>
          <w:ilvl w:val="1"/>
          <w:numId w:val="14"/>
        </w:numPr>
        <w:contextualSpacing/>
      </w:pPr>
      <w:r>
        <w:t>arm64</w:t>
      </w:r>
    </w:p>
    <w:p w14:paraId="30446850" w14:textId="77777777" w:rsidR="00213AD1" w:rsidRDefault="00213AD1" w:rsidP="00213AD1">
      <w:pPr>
        <w:pStyle w:val="ListParagraph"/>
        <w:numPr>
          <w:ilvl w:val="1"/>
          <w:numId w:val="14"/>
        </w:numPr>
        <w:contextualSpacing/>
      </w:pPr>
      <w:r>
        <w:t>armhv7</w:t>
      </w:r>
    </w:p>
    <w:p w14:paraId="4B629430" w14:textId="77777777" w:rsidR="00213AD1" w:rsidRDefault="00213AD1" w:rsidP="00213AD1">
      <w:pPr>
        <w:pStyle w:val="ListParagraph"/>
        <w:numPr>
          <w:ilvl w:val="0"/>
          <w:numId w:val="14"/>
        </w:numPr>
        <w:contextualSpacing/>
      </w:pPr>
      <w:r>
        <w:t xml:space="preserve">First you must add the </w:t>
      </w:r>
      <w:proofErr w:type="spellStart"/>
      <w:r>
        <w:rPr>
          <w:i/>
          <w:iCs/>
        </w:rPr>
        <w:t>openziti</w:t>
      </w:r>
      <w:proofErr w:type="spellEnd"/>
      <w:r>
        <w:t xml:space="preserve"> package repository to your </w:t>
      </w:r>
      <w:proofErr w:type="spellStart"/>
      <w:r>
        <w:t>sources.list.d</w:t>
      </w:r>
      <w:proofErr w:type="spellEnd"/>
      <w:r>
        <w:t xml:space="preserve"> directory.</w:t>
      </w:r>
    </w:p>
    <w:p w14:paraId="1FDBC816" w14:textId="77777777" w:rsidR="00213AD1" w:rsidRDefault="00213AD1" w:rsidP="00213AD1">
      <w:pPr>
        <w:pStyle w:val="ListParagraph"/>
        <w:numPr>
          <w:ilvl w:val="0"/>
          <w:numId w:val="14"/>
        </w:numPr>
        <w:contextualSpacing/>
      </w:pPr>
      <w:r>
        <w:t>Depending on the Debian version you are running will impact what command you run to add the repository to the sources list.</w:t>
      </w:r>
    </w:p>
    <w:tbl>
      <w:tblPr>
        <w:tblStyle w:val="TableGrid"/>
        <w:tblW w:w="0" w:type="auto"/>
        <w:tblLook w:val="04A0" w:firstRow="1" w:lastRow="0" w:firstColumn="1" w:lastColumn="0" w:noHBand="0" w:noVBand="1"/>
      </w:tblPr>
      <w:tblGrid>
        <w:gridCol w:w="3116"/>
        <w:gridCol w:w="3117"/>
        <w:gridCol w:w="3117"/>
      </w:tblGrid>
      <w:tr w:rsidR="00213AD1" w14:paraId="4B3D553D" w14:textId="77777777" w:rsidTr="00FE1B86">
        <w:tc>
          <w:tcPr>
            <w:tcW w:w="3116" w:type="dxa"/>
          </w:tcPr>
          <w:p w14:paraId="4D97B4E1" w14:textId="77777777" w:rsidR="00213AD1" w:rsidRDefault="00213AD1" w:rsidP="00FE1B86">
            <w:pPr>
              <w:jc w:val="center"/>
            </w:pPr>
            <w:r>
              <w:t>Debian</w:t>
            </w:r>
          </w:p>
        </w:tc>
        <w:tc>
          <w:tcPr>
            <w:tcW w:w="3117" w:type="dxa"/>
          </w:tcPr>
          <w:p w14:paraId="5003011E" w14:textId="77777777" w:rsidR="00213AD1" w:rsidRDefault="00213AD1" w:rsidP="00FE1B86">
            <w:pPr>
              <w:jc w:val="center"/>
            </w:pPr>
            <w:proofErr w:type="spellStart"/>
            <w:r>
              <w:t>Ubuntu_LTS</w:t>
            </w:r>
            <w:proofErr w:type="spellEnd"/>
          </w:p>
        </w:tc>
        <w:tc>
          <w:tcPr>
            <w:tcW w:w="3117" w:type="dxa"/>
          </w:tcPr>
          <w:p w14:paraId="1E4EAC86" w14:textId="77777777" w:rsidR="00213AD1" w:rsidRDefault="00213AD1" w:rsidP="00FE1B86">
            <w:pPr>
              <w:jc w:val="center"/>
            </w:pPr>
            <w:proofErr w:type="spellStart"/>
            <w:r>
              <w:t>Archs</w:t>
            </w:r>
            <w:proofErr w:type="spellEnd"/>
          </w:p>
        </w:tc>
      </w:tr>
      <w:tr w:rsidR="00213AD1" w14:paraId="7404DB7B" w14:textId="77777777" w:rsidTr="00FE1B86">
        <w:tc>
          <w:tcPr>
            <w:tcW w:w="3116" w:type="dxa"/>
          </w:tcPr>
          <w:p w14:paraId="0AFBE6B8" w14:textId="77777777" w:rsidR="00213AD1" w:rsidRDefault="00213AD1" w:rsidP="00FE1B86">
            <w:pPr>
              <w:jc w:val="center"/>
            </w:pPr>
            <w:r>
              <w:t>13 Trixie</w:t>
            </w:r>
          </w:p>
        </w:tc>
        <w:tc>
          <w:tcPr>
            <w:tcW w:w="3117" w:type="dxa"/>
          </w:tcPr>
          <w:p w14:paraId="7CCEE759" w14:textId="77777777" w:rsidR="00213AD1" w:rsidRDefault="00213AD1" w:rsidP="00FE1B86">
            <w:pPr>
              <w:jc w:val="center"/>
            </w:pPr>
            <w:proofErr w:type="spellStart"/>
            <w:r>
              <w:t>jammy</w:t>
            </w:r>
            <w:proofErr w:type="spellEnd"/>
          </w:p>
        </w:tc>
        <w:tc>
          <w:tcPr>
            <w:tcW w:w="3117" w:type="dxa"/>
          </w:tcPr>
          <w:p w14:paraId="288E3E9D" w14:textId="77777777" w:rsidR="00213AD1" w:rsidRDefault="00213AD1" w:rsidP="00FE1B86">
            <w:pPr>
              <w:jc w:val="center"/>
            </w:pPr>
            <w:r>
              <w:t>x86_64, arm64</w:t>
            </w:r>
          </w:p>
        </w:tc>
      </w:tr>
      <w:tr w:rsidR="00213AD1" w14:paraId="0A48BF24" w14:textId="77777777" w:rsidTr="00FE1B86">
        <w:tc>
          <w:tcPr>
            <w:tcW w:w="3116" w:type="dxa"/>
          </w:tcPr>
          <w:p w14:paraId="796504B4" w14:textId="77777777" w:rsidR="00213AD1" w:rsidRDefault="00213AD1" w:rsidP="00FE1B86">
            <w:pPr>
              <w:jc w:val="center"/>
            </w:pPr>
            <w:r>
              <w:t>12 Bookworm</w:t>
            </w:r>
          </w:p>
        </w:tc>
        <w:tc>
          <w:tcPr>
            <w:tcW w:w="3117" w:type="dxa"/>
          </w:tcPr>
          <w:p w14:paraId="33725385" w14:textId="77777777" w:rsidR="00213AD1" w:rsidRDefault="00213AD1" w:rsidP="00FE1B86">
            <w:pPr>
              <w:jc w:val="center"/>
            </w:pPr>
            <w:proofErr w:type="spellStart"/>
            <w:r>
              <w:t>jammy</w:t>
            </w:r>
            <w:proofErr w:type="spellEnd"/>
          </w:p>
        </w:tc>
        <w:tc>
          <w:tcPr>
            <w:tcW w:w="3117" w:type="dxa"/>
          </w:tcPr>
          <w:p w14:paraId="43FADEF9" w14:textId="77777777" w:rsidR="00213AD1" w:rsidRDefault="00213AD1" w:rsidP="00FE1B86">
            <w:pPr>
              <w:jc w:val="center"/>
            </w:pPr>
            <w:r>
              <w:t>x86_64,arm64</w:t>
            </w:r>
          </w:p>
        </w:tc>
      </w:tr>
      <w:tr w:rsidR="00213AD1" w14:paraId="3334493F" w14:textId="77777777" w:rsidTr="00FE1B86">
        <w:tc>
          <w:tcPr>
            <w:tcW w:w="3116" w:type="dxa"/>
          </w:tcPr>
          <w:p w14:paraId="23D982E6" w14:textId="77777777" w:rsidR="00213AD1" w:rsidRDefault="00213AD1" w:rsidP="00FE1B86">
            <w:pPr>
              <w:jc w:val="center"/>
            </w:pPr>
            <w:r>
              <w:t>11 Bullseye</w:t>
            </w:r>
          </w:p>
        </w:tc>
        <w:tc>
          <w:tcPr>
            <w:tcW w:w="3117" w:type="dxa"/>
          </w:tcPr>
          <w:p w14:paraId="6A7F7B95" w14:textId="77777777" w:rsidR="00213AD1" w:rsidRDefault="00213AD1" w:rsidP="00FE1B86">
            <w:pPr>
              <w:jc w:val="center"/>
            </w:pPr>
            <w:r>
              <w:t>focal</w:t>
            </w:r>
          </w:p>
        </w:tc>
        <w:tc>
          <w:tcPr>
            <w:tcW w:w="3117" w:type="dxa"/>
          </w:tcPr>
          <w:p w14:paraId="37B4EEA7" w14:textId="77777777" w:rsidR="00213AD1" w:rsidRDefault="00213AD1" w:rsidP="00FE1B86">
            <w:pPr>
              <w:jc w:val="center"/>
            </w:pPr>
            <w:r>
              <w:t>x86_64, arm64</w:t>
            </w:r>
          </w:p>
        </w:tc>
      </w:tr>
      <w:tr w:rsidR="00213AD1" w14:paraId="28E85485" w14:textId="77777777" w:rsidTr="00FE1B86">
        <w:tc>
          <w:tcPr>
            <w:tcW w:w="3116" w:type="dxa"/>
          </w:tcPr>
          <w:p w14:paraId="77EAC1C9" w14:textId="77777777" w:rsidR="00213AD1" w:rsidRDefault="00213AD1" w:rsidP="00FE1B86">
            <w:pPr>
              <w:jc w:val="center"/>
            </w:pPr>
            <w:r>
              <w:t>10 Buster</w:t>
            </w:r>
          </w:p>
        </w:tc>
        <w:tc>
          <w:tcPr>
            <w:tcW w:w="3117" w:type="dxa"/>
          </w:tcPr>
          <w:p w14:paraId="04193C4D" w14:textId="77777777" w:rsidR="00213AD1" w:rsidRDefault="00213AD1" w:rsidP="00FE1B86">
            <w:pPr>
              <w:jc w:val="center"/>
            </w:pPr>
            <w:r>
              <w:t>bionic</w:t>
            </w:r>
          </w:p>
        </w:tc>
        <w:tc>
          <w:tcPr>
            <w:tcW w:w="3117" w:type="dxa"/>
          </w:tcPr>
          <w:p w14:paraId="572B0840" w14:textId="77777777" w:rsidR="00213AD1" w:rsidRDefault="00213AD1" w:rsidP="00FE1B86">
            <w:pPr>
              <w:jc w:val="center"/>
            </w:pPr>
            <w:r>
              <w:t>x86_64, arm64, armhv7</w:t>
            </w:r>
          </w:p>
        </w:tc>
      </w:tr>
    </w:tbl>
    <w:p w14:paraId="73FF40EA" w14:textId="77777777" w:rsidR="00213AD1" w:rsidRDefault="00213AD1" w:rsidP="00213AD1"/>
    <w:p w14:paraId="226A3F9B" w14:textId="77777777" w:rsidR="00213AD1" w:rsidRDefault="00213AD1" w:rsidP="00213AD1">
      <w:pPr>
        <w:pStyle w:val="ListParagraph"/>
        <w:numPr>
          <w:ilvl w:val="0"/>
          <w:numId w:val="14"/>
        </w:numPr>
        <w:contextualSpacing/>
      </w:pPr>
      <w:r>
        <w:t xml:space="preserve">You will enter the </w:t>
      </w:r>
      <w:proofErr w:type="spellStart"/>
      <w:r>
        <w:t>Ubuntu_LTS</w:t>
      </w:r>
      <w:proofErr w:type="spellEnd"/>
      <w:r>
        <w:t xml:space="preserve"> value associated with the Debian version you are using.</w:t>
      </w:r>
    </w:p>
    <w:p w14:paraId="6116D4AE" w14:textId="77777777" w:rsidR="00213AD1" w:rsidRDefault="00213AD1" w:rsidP="00213AD1">
      <w:pPr>
        <w:pStyle w:val="ListParagraph"/>
        <w:numPr>
          <w:ilvl w:val="1"/>
          <w:numId w:val="14"/>
        </w:numPr>
        <w:contextualSpacing/>
      </w:pPr>
      <w:r>
        <w:t xml:space="preserve">Ex: </w:t>
      </w:r>
      <w:r w:rsidRPr="0041400E">
        <w:t>echo "deb [signed-by=/</w:t>
      </w:r>
      <w:proofErr w:type="spellStart"/>
      <w:r w:rsidRPr="0041400E">
        <w:t>usr</w:t>
      </w:r>
      <w:proofErr w:type="spellEnd"/>
      <w:r w:rsidRPr="0041400E">
        <w:t>/share/keyrings/</w:t>
      </w:r>
      <w:proofErr w:type="spellStart"/>
      <w:r w:rsidRPr="0041400E">
        <w:t>openziti.gpg</w:t>
      </w:r>
      <w:proofErr w:type="spellEnd"/>
      <w:r w:rsidRPr="0041400E">
        <w:t xml:space="preserve">] https://packages.openziti.org/zitipax-openziti-deb-stable </w:t>
      </w:r>
      <w:proofErr w:type="spellStart"/>
      <w:r w:rsidRPr="0041400E">
        <w:rPr>
          <w:color w:val="00B050"/>
        </w:rPr>
        <w:t>jammy</w:t>
      </w:r>
      <w:proofErr w:type="spellEnd"/>
      <w:r w:rsidRPr="0041400E">
        <w:rPr>
          <w:color w:val="00B050"/>
        </w:rPr>
        <w:t xml:space="preserve"> </w:t>
      </w:r>
      <w:r w:rsidRPr="0041400E">
        <w:t xml:space="preserve">main" | </w:t>
      </w:r>
      <w:proofErr w:type="spellStart"/>
      <w:r w:rsidRPr="0041400E">
        <w:t>sudo</w:t>
      </w:r>
      <w:proofErr w:type="spellEnd"/>
      <w:r w:rsidRPr="0041400E">
        <w:t xml:space="preserve"> tee /</w:t>
      </w:r>
      <w:proofErr w:type="spellStart"/>
      <w:r w:rsidRPr="0041400E">
        <w:t>etc</w:t>
      </w:r>
      <w:proofErr w:type="spellEnd"/>
      <w:r w:rsidRPr="0041400E">
        <w:t>/apt/</w:t>
      </w:r>
      <w:proofErr w:type="spellStart"/>
      <w:r w:rsidRPr="0041400E">
        <w:t>sources.list.d</w:t>
      </w:r>
      <w:proofErr w:type="spellEnd"/>
      <w:r w:rsidRPr="0041400E">
        <w:t>/</w:t>
      </w:r>
      <w:proofErr w:type="spellStart"/>
      <w:r w:rsidRPr="0041400E">
        <w:t>openziti.list</w:t>
      </w:r>
      <w:proofErr w:type="spellEnd"/>
      <w:r w:rsidRPr="0041400E">
        <w:t xml:space="preserve"> &gt;/dev/null</w:t>
      </w:r>
    </w:p>
    <w:p w14:paraId="43E9F9F7" w14:textId="77777777" w:rsidR="00213AD1" w:rsidRDefault="00213AD1" w:rsidP="00213AD1">
      <w:pPr>
        <w:pStyle w:val="ListParagraph"/>
        <w:numPr>
          <w:ilvl w:val="0"/>
          <w:numId w:val="14"/>
        </w:numPr>
        <w:contextualSpacing/>
      </w:pPr>
      <w:r>
        <w:t>Run command:</w:t>
      </w:r>
    </w:p>
    <w:p w14:paraId="02276202" w14:textId="77777777" w:rsidR="00213AD1" w:rsidRDefault="00213AD1" w:rsidP="00213AD1">
      <w:pPr>
        <w:pStyle w:val="ListParagraph"/>
        <w:numPr>
          <w:ilvl w:val="1"/>
          <w:numId w:val="14"/>
        </w:numPr>
        <w:contextualSpacing/>
      </w:pPr>
      <w:r w:rsidRPr="0041400E">
        <w:t>echo "deb [signed-by=/</w:t>
      </w:r>
      <w:proofErr w:type="spellStart"/>
      <w:r w:rsidRPr="0041400E">
        <w:t>usr</w:t>
      </w:r>
      <w:proofErr w:type="spellEnd"/>
      <w:r w:rsidRPr="0041400E">
        <w:t>/share/keyrings/</w:t>
      </w:r>
      <w:proofErr w:type="spellStart"/>
      <w:r w:rsidRPr="0041400E">
        <w:t>openziti.gpg</w:t>
      </w:r>
      <w:proofErr w:type="spellEnd"/>
      <w:r w:rsidRPr="0041400E">
        <w:t xml:space="preserve">] https://packages.openziti.org/zitipax-openziti-deb-stable </w:t>
      </w:r>
      <w:r>
        <w:t>&lt;</w:t>
      </w:r>
      <w:proofErr w:type="spellStart"/>
      <w:r>
        <w:t>Ubuntu_LTS</w:t>
      </w:r>
      <w:proofErr w:type="spellEnd"/>
      <w:r>
        <w:t xml:space="preserve"> name&gt; </w:t>
      </w:r>
      <w:r w:rsidRPr="0041400E">
        <w:t xml:space="preserve">main" | </w:t>
      </w:r>
      <w:proofErr w:type="spellStart"/>
      <w:r w:rsidRPr="0041400E">
        <w:t>sudo</w:t>
      </w:r>
      <w:proofErr w:type="spellEnd"/>
      <w:r w:rsidRPr="0041400E">
        <w:t xml:space="preserve"> tee /</w:t>
      </w:r>
      <w:proofErr w:type="spellStart"/>
      <w:r w:rsidRPr="0041400E">
        <w:t>etc</w:t>
      </w:r>
      <w:proofErr w:type="spellEnd"/>
      <w:r w:rsidRPr="0041400E">
        <w:t>/apt/</w:t>
      </w:r>
      <w:proofErr w:type="spellStart"/>
      <w:r w:rsidRPr="0041400E">
        <w:t>sources.list.d</w:t>
      </w:r>
      <w:proofErr w:type="spellEnd"/>
      <w:r w:rsidRPr="0041400E">
        <w:t>/</w:t>
      </w:r>
      <w:proofErr w:type="spellStart"/>
      <w:r w:rsidRPr="0041400E">
        <w:t>openziti.list</w:t>
      </w:r>
      <w:proofErr w:type="spellEnd"/>
      <w:r w:rsidRPr="0041400E">
        <w:t xml:space="preserve"> &gt;/dev/null</w:t>
      </w:r>
    </w:p>
    <w:p w14:paraId="3BE7A212" w14:textId="77777777" w:rsidR="00213AD1" w:rsidRDefault="00213AD1" w:rsidP="00213AD1">
      <w:pPr>
        <w:pStyle w:val="ListParagraph"/>
        <w:numPr>
          <w:ilvl w:val="0"/>
          <w:numId w:val="14"/>
        </w:numPr>
        <w:contextualSpacing/>
      </w:pPr>
      <w:r>
        <w:t xml:space="preserve">Then you will install the package signing </w:t>
      </w:r>
      <w:proofErr w:type="spellStart"/>
      <w:r>
        <w:t>pubkey</w:t>
      </w:r>
      <w:proofErr w:type="spellEnd"/>
      <w:r>
        <w:t>.</w:t>
      </w:r>
    </w:p>
    <w:p w14:paraId="404160FC" w14:textId="77777777" w:rsidR="00213AD1" w:rsidRDefault="00213AD1" w:rsidP="00213AD1">
      <w:pPr>
        <w:pStyle w:val="ListParagraph"/>
        <w:numPr>
          <w:ilvl w:val="0"/>
          <w:numId w:val="14"/>
        </w:numPr>
        <w:contextualSpacing/>
      </w:pPr>
      <w:r>
        <w:t>Run command:</w:t>
      </w:r>
    </w:p>
    <w:p w14:paraId="2732893A" w14:textId="77777777" w:rsidR="00213AD1" w:rsidRDefault="00213AD1" w:rsidP="00213AD1">
      <w:pPr>
        <w:pStyle w:val="ListParagraph"/>
        <w:numPr>
          <w:ilvl w:val="1"/>
          <w:numId w:val="14"/>
        </w:numPr>
        <w:contextualSpacing/>
      </w:pPr>
      <w:r w:rsidRPr="0041400E">
        <w:t>curl -</w:t>
      </w:r>
      <w:proofErr w:type="spellStart"/>
      <w:r w:rsidRPr="0041400E">
        <w:t>sSLf</w:t>
      </w:r>
      <w:proofErr w:type="spellEnd"/>
      <w:r w:rsidRPr="0041400E">
        <w:t xml:space="preserve"> https://get.openziti.io/tun/package-repos.gpg | </w:t>
      </w:r>
      <w:proofErr w:type="spellStart"/>
      <w:r w:rsidRPr="0041400E">
        <w:t>sudo</w:t>
      </w:r>
      <w:proofErr w:type="spellEnd"/>
      <w:r w:rsidRPr="0041400E">
        <w:t xml:space="preserve"> </w:t>
      </w:r>
      <w:proofErr w:type="spellStart"/>
      <w:r w:rsidRPr="0041400E">
        <w:t>gpg</w:t>
      </w:r>
      <w:proofErr w:type="spellEnd"/>
      <w:r w:rsidRPr="0041400E">
        <w:t xml:space="preserve"> --</w:t>
      </w:r>
      <w:proofErr w:type="spellStart"/>
      <w:r w:rsidRPr="0041400E">
        <w:t>dearmor</w:t>
      </w:r>
      <w:proofErr w:type="spellEnd"/>
      <w:r w:rsidRPr="0041400E">
        <w:t xml:space="preserve"> --output /</w:t>
      </w:r>
      <w:proofErr w:type="spellStart"/>
      <w:r w:rsidRPr="0041400E">
        <w:t>usr</w:t>
      </w:r>
      <w:proofErr w:type="spellEnd"/>
      <w:r w:rsidRPr="0041400E">
        <w:t>/share/keyrings/</w:t>
      </w:r>
      <w:proofErr w:type="spellStart"/>
      <w:r w:rsidRPr="0041400E">
        <w:t>openziti.gpg</w:t>
      </w:r>
      <w:proofErr w:type="spellEnd"/>
    </w:p>
    <w:p w14:paraId="58C73C34" w14:textId="77777777" w:rsidR="00213AD1" w:rsidRDefault="00213AD1" w:rsidP="00213AD1">
      <w:pPr>
        <w:pStyle w:val="ListParagraph"/>
        <w:numPr>
          <w:ilvl w:val="0"/>
          <w:numId w:val="14"/>
        </w:numPr>
        <w:contextualSpacing/>
      </w:pPr>
      <w:r>
        <w:t>Now update your package manager</w:t>
      </w:r>
    </w:p>
    <w:p w14:paraId="6E5D7154" w14:textId="77777777" w:rsidR="00213AD1" w:rsidRDefault="00213AD1" w:rsidP="00213AD1">
      <w:pPr>
        <w:pStyle w:val="ListParagraph"/>
        <w:numPr>
          <w:ilvl w:val="0"/>
          <w:numId w:val="14"/>
        </w:numPr>
        <w:contextualSpacing/>
      </w:pPr>
      <w:r>
        <w:t>Run command:</w:t>
      </w:r>
    </w:p>
    <w:p w14:paraId="11D18693" w14:textId="77777777" w:rsidR="00213AD1" w:rsidRDefault="00213AD1" w:rsidP="00213AD1">
      <w:pPr>
        <w:pStyle w:val="ListParagraph"/>
        <w:numPr>
          <w:ilvl w:val="1"/>
          <w:numId w:val="14"/>
        </w:numPr>
        <w:contextualSpacing/>
      </w:pPr>
      <w:proofErr w:type="spellStart"/>
      <w:r>
        <w:lastRenderedPageBreak/>
        <w:t>sudo</w:t>
      </w:r>
      <w:proofErr w:type="spellEnd"/>
      <w:r>
        <w:t xml:space="preserve"> apt update</w:t>
      </w:r>
    </w:p>
    <w:p w14:paraId="2E246DFA" w14:textId="77777777" w:rsidR="00213AD1" w:rsidRDefault="00213AD1" w:rsidP="00213AD1">
      <w:pPr>
        <w:pStyle w:val="ListParagraph"/>
        <w:numPr>
          <w:ilvl w:val="0"/>
          <w:numId w:val="14"/>
        </w:numPr>
        <w:contextualSpacing/>
      </w:pPr>
      <w:r>
        <w:t>Then install the client</w:t>
      </w:r>
    </w:p>
    <w:p w14:paraId="469BC89E" w14:textId="77777777" w:rsidR="00213AD1" w:rsidRDefault="00213AD1" w:rsidP="00213AD1">
      <w:pPr>
        <w:pStyle w:val="ListParagraph"/>
        <w:numPr>
          <w:ilvl w:val="0"/>
          <w:numId w:val="14"/>
        </w:numPr>
        <w:contextualSpacing/>
      </w:pPr>
      <w:r>
        <w:t>Run command:</w:t>
      </w:r>
    </w:p>
    <w:p w14:paraId="616C2319" w14:textId="77777777" w:rsidR="00213AD1" w:rsidRDefault="00213AD1" w:rsidP="00213AD1">
      <w:pPr>
        <w:pStyle w:val="ListParagraph"/>
        <w:numPr>
          <w:ilvl w:val="1"/>
          <w:numId w:val="14"/>
        </w:numPr>
        <w:contextualSpacing/>
      </w:pPr>
      <w:proofErr w:type="spellStart"/>
      <w:r>
        <w:t>sudo</w:t>
      </w:r>
      <w:proofErr w:type="spellEnd"/>
      <w:r>
        <w:t xml:space="preserve"> apt install ziti-edge-tunnel</w:t>
      </w:r>
    </w:p>
    <w:p w14:paraId="0C8B5DC9" w14:textId="77777777" w:rsidR="00213AD1" w:rsidRDefault="00213AD1" w:rsidP="00213AD1">
      <w:pPr>
        <w:pStyle w:val="ListParagraph"/>
        <w:numPr>
          <w:ilvl w:val="0"/>
          <w:numId w:val="14"/>
        </w:numPr>
        <w:contextualSpacing/>
      </w:pPr>
      <w:r>
        <w:t xml:space="preserve">After the </w:t>
      </w:r>
      <w:proofErr w:type="gramStart"/>
      <w:r>
        <w:t>install</w:t>
      </w:r>
      <w:proofErr w:type="gramEnd"/>
      <w:r>
        <w:t xml:space="preserve"> is complete you will need to transfer the .</w:t>
      </w:r>
      <w:proofErr w:type="spellStart"/>
      <w:r>
        <w:t>jwt</w:t>
      </w:r>
      <w:proofErr w:type="spellEnd"/>
      <w:r>
        <w:t xml:space="preserve"> file to the intended device.</w:t>
      </w:r>
    </w:p>
    <w:p w14:paraId="5999AA7B" w14:textId="77777777" w:rsidR="00213AD1" w:rsidRDefault="00213AD1" w:rsidP="00213AD1">
      <w:pPr>
        <w:pStyle w:val="ListParagraph"/>
        <w:numPr>
          <w:ilvl w:val="0"/>
          <w:numId w:val="14"/>
        </w:numPr>
        <w:contextualSpacing/>
      </w:pPr>
      <w:r>
        <w:t xml:space="preserve">Then use </w:t>
      </w:r>
      <w:proofErr w:type="spellStart"/>
      <w:r>
        <w:t>scp</w:t>
      </w:r>
      <w:proofErr w:type="spellEnd"/>
      <w:r>
        <w:t xml:space="preserve"> to transfer the .</w:t>
      </w:r>
      <w:proofErr w:type="spellStart"/>
      <w:r>
        <w:t>jwt</w:t>
      </w:r>
      <w:proofErr w:type="spellEnd"/>
      <w:r>
        <w:t xml:space="preserve"> file to the intended device</w:t>
      </w:r>
    </w:p>
    <w:p w14:paraId="772E0EF1" w14:textId="77777777" w:rsidR="00213AD1" w:rsidRDefault="00213AD1" w:rsidP="00213AD1">
      <w:pPr>
        <w:pStyle w:val="ListParagraph"/>
        <w:numPr>
          <w:ilvl w:val="1"/>
          <w:numId w:val="14"/>
        </w:numPr>
        <w:contextualSpacing/>
      </w:pPr>
      <w:r>
        <w:t>Windows:</w:t>
      </w:r>
    </w:p>
    <w:p w14:paraId="3D0020B9" w14:textId="77777777" w:rsidR="00213AD1" w:rsidRDefault="00213AD1" w:rsidP="00213AD1">
      <w:pPr>
        <w:pStyle w:val="ListParagraph"/>
        <w:numPr>
          <w:ilvl w:val="2"/>
          <w:numId w:val="14"/>
        </w:numPr>
        <w:contextualSpacing/>
      </w:pPr>
      <w:proofErr w:type="spellStart"/>
      <w:r>
        <w:t>scp</w:t>
      </w:r>
      <w:proofErr w:type="spellEnd"/>
      <w:r>
        <w:t xml:space="preserve"> “C:\location\to\</w:t>
      </w:r>
      <w:proofErr w:type="spellStart"/>
      <w:r>
        <w:t>jwt</w:t>
      </w:r>
      <w:proofErr w:type="spellEnd"/>
      <w:r>
        <w:t>” &lt;target-device-username&gt;@&lt;host-ip&gt;:~/</w:t>
      </w:r>
    </w:p>
    <w:p w14:paraId="48F425B5" w14:textId="77777777" w:rsidR="00213AD1" w:rsidRDefault="00213AD1" w:rsidP="00213AD1">
      <w:pPr>
        <w:pStyle w:val="ListParagraph"/>
        <w:numPr>
          <w:ilvl w:val="1"/>
          <w:numId w:val="14"/>
        </w:numPr>
        <w:contextualSpacing/>
      </w:pPr>
      <w:r>
        <w:t xml:space="preserve">Linux: </w:t>
      </w:r>
    </w:p>
    <w:p w14:paraId="59577C0D" w14:textId="77777777" w:rsidR="00213AD1" w:rsidRDefault="00213AD1" w:rsidP="00213AD1">
      <w:pPr>
        <w:pStyle w:val="ListParagraph"/>
        <w:numPr>
          <w:ilvl w:val="2"/>
          <w:numId w:val="14"/>
        </w:numPr>
        <w:contextualSpacing/>
      </w:pPr>
      <w:proofErr w:type="spellStart"/>
      <w:r>
        <w:t>scp</w:t>
      </w:r>
      <w:proofErr w:type="spellEnd"/>
      <w:r>
        <w:t xml:space="preserve"> “/location/to/</w:t>
      </w:r>
      <w:proofErr w:type="spellStart"/>
      <w:r>
        <w:t>jwt</w:t>
      </w:r>
      <w:proofErr w:type="spellEnd"/>
      <w:r>
        <w:t>” &lt;target-device-username&gt;@&lt;host-ip&gt;:~/</w:t>
      </w:r>
    </w:p>
    <w:p w14:paraId="0C3EDCC3" w14:textId="77777777" w:rsidR="00213AD1" w:rsidRDefault="00213AD1" w:rsidP="00213AD1">
      <w:pPr>
        <w:pStyle w:val="ListParagraph"/>
        <w:numPr>
          <w:ilvl w:val="1"/>
          <w:numId w:val="14"/>
        </w:numPr>
        <w:contextualSpacing/>
      </w:pPr>
      <w:r>
        <w:t xml:space="preserve">Note: depending on your permissions copying the </w:t>
      </w:r>
      <w:proofErr w:type="spellStart"/>
      <w:r>
        <w:t>jwt</w:t>
      </w:r>
      <w:proofErr w:type="spellEnd"/>
      <w:r>
        <w:t xml:space="preserve"> to any directory other than the home (~/ OR /home/&lt;username&gt;) directory of a Linux device will be blocked.</w:t>
      </w:r>
    </w:p>
    <w:p w14:paraId="62A7D6BE" w14:textId="77777777" w:rsidR="00213AD1" w:rsidRDefault="00213AD1" w:rsidP="00213AD1">
      <w:pPr>
        <w:pStyle w:val="ListParagraph"/>
        <w:numPr>
          <w:ilvl w:val="0"/>
          <w:numId w:val="14"/>
        </w:numPr>
        <w:contextualSpacing/>
      </w:pPr>
      <w:r>
        <w:t>Then you will move the .</w:t>
      </w:r>
      <w:proofErr w:type="spellStart"/>
      <w:r>
        <w:t>jwt</w:t>
      </w:r>
      <w:proofErr w:type="spellEnd"/>
      <w:r>
        <w:t xml:space="preserve"> from the location the file was copied to during the </w:t>
      </w:r>
      <w:proofErr w:type="spellStart"/>
      <w:r>
        <w:t>scp</w:t>
      </w:r>
      <w:proofErr w:type="spellEnd"/>
      <w:r>
        <w:t xml:space="preserve"> command to the appropriate Zentry client identities directory.</w:t>
      </w:r>
    </w:p>
    <w:p w14:paraId="5BE60FD0" w14:textId="77777777" w:rsidR="00213AD1" w:rsidRDefault="00213AD1" w:rsidP="00213AD1">
      <w:pPr>
        <w:pStyle w:val="ListParagraph"/>
        <w:numPr>
          <w:ilvl w:val="1"/>
          <w:numId w:val="14"/>
        </w:numPr>
        <w:contextualSpacing/>
      </w:pPr>
      <w:r>
        <w:t>ssh into the intended device:</w:t>
      </w:r>
    </w:p>
    <w:p w14:paraId="23F981C5" w14:textId="77777777" w:rsidR="00213AD1" w:rsidRDefault="00213AD1" w:rsidP="00213AD1">
      <w:pPr>
        <w:pStyle w:val="ListParagraph"/>
        <w:numPr>
          <w:ilvl w:val="2"/>
          <w:numId w:val="14"/>
        </w:numPr>
        <w:contextualSpacing/>
      </w:pPr>
      <w:r>
        <w:t>ssh &lt;username&gt;@&lt;host-IP&gt;</w:t>
      </w:r>
    </w:p>
    <w:p w14:paraId="35F428ED" w14:textId="77777777" w:rsidR="00213AD1" w:rsidRDefault="00213AD1" w:rsidP="00213AD1">
      <w:pPr>
        <w:pStyle w:val="ListParagraph"/>
        <w:numPr>
          <w:ilvl w:val="2"/>
          <w:numId w:val="14"/>
        </w:numPr>
        <w:contextualSpacing/>
      </w:pPr>
      <w:r>
        <w:t>enter password</w:t>
      </w:r>
    </w:p>
    <w:p w14:paraId="72D2D513" w14:textId="77777777" w:rsidR="00213AD1" w:rsidRDefault="00213AD1" w:rsidP="00213AD1">
      <w:pPr>
        <w:pStyle w:val="ListParagraph"/>
        <w:numPr>
          <w:ilvl w:val="1"/>
          <w:numId w:val="14"/>
        </w:numPr>
        <w:contextualSpacing/>
      </w:pPr>
      <w:r>
        <w:t>Run command ‘</w:t>
      </w:r>
      <w:proofErr w:type="spellStart"/>
      <w:r>
        <w:t>ls’</w:t>
      </w:r>
      <w:proofErr w:type="spellEnd"/>
      <w:r>
        <w:t xml:space="preserve"> to confirm .</w:t>
      </w:r>
      <w:proofErr w:type="spellStart"/>
      <w:r>
        <w:t>jwt</w:t>
      </w:r>
      <w:proofErr w:type="spellEnd"/>
      <w:r>
        <w:t xml:space="preserve"> file is present in the home directory.</w:t>
      </w:r>
    </w:p>
    <w:p w14:paraId="1D4536F6" w14:textId="77777777" w:rsidR="00213AD1" w:rsidRDefault="00213AD1" w:rsidP="00213AD1">
      <w:pPr>
        <w:pStyle w:val="ListParagraph"/>
        <w:numPr>
          <w:ilvl w:val="1"/>
          <w:numId w:val="14"/>
        </w:numPr>
        <w:contextualSpacing/>
      </w:pPr>
      <w:r>
        <w:t>Run command:</w:t>
      </w:r>
    </w:p>
    <w:p w14:paraId="035A34FE" w14:textId="77777777" w:rsidR="00213AD1" w:rsidRDefault="00213AD1" w:rsidP="00213AD1">
      <w:pPr>
        <w:pStyle w:val="ListParagraph"/>
        <w:numPr>
          <w:ilvl w:val="2"/>
          <w:numId w:val="14"/>
        </w:numPr>
        <w:contextualSpacing/>
      </w:pPr>
      <w:r>
        <w:t>(</w:t>
      </w:r>
      <w:proofErr w:type="spellStart"/>
      <w:r>
        <w:t>sudo</w:t>
      </w:r>
      <w:proofErr w:type="spellEnd"/>
      <w:r>
        <w:t>) mv &lt;</w:t>
      </w:r>
      <w:proofErr w:type="spellStart"/>
      <w:r>
        <w:t>filename.jwt</w:t>
      </w:r>
      <w:proofErr w:type="spellEnd"/>
      <w:r>
        <w:t>&gt; /opt/Openziti/</w:t>
      </w:r>
      <w:proofErr w:type="spellStart"/>
      <w:r>
        <w:t>etc</w:t>
      </w:r>
      <w:proofErr w:type="spellEnd"/>
      <w:r>
        <w:t>/identities/</w:t>
      </w:r>
    </w:p>
    <w:p w14:paraId="36AF9B89" w14:textId="77777777" w:rsidR="00213AD1" w:rsidRDefault="00213AD1" w:rsidP="00213AD1">
      <w:pPr>
        <w:pStyle w:val="ListParagraph"/>
        <w:numPr>
          <w:ilvl w:val="0"/>
          <w:numId w:val="14"/>
        </w:numPr>
        <w:contextualSpacing/>
      </w:pPr>
      <w:r>
        <w:t xml:space="preserve">Now run the client by starting the </w:t>
      </w:r>
      <w:proofErr w:type="spellStart"/>
      <w:r>
        <w:t>systemd</w:t>
      </w:r>
      <w:proofErr w:type="spellEnd"/>
      <w:r>
        <w:t xml:space="preserve"> service.</w:t>
      </w:r>
    </w:p>
    <w:p w14:paraId="09EEB781" w14:textId="77777777" w:rsidR="00213AD1" w:rsidRDefault="00213AD1" w:rsidP="00213AD1">
      <w:pPr>
        <w:pStyle w:val="ListParagraph"/>
        <w:numPr>
          <w:ilvl w:val="1"/>
          <w:numId w:val="14"/>
        </w:numPr>
        <w:contextualSpacing/>
      </w:pPr>
      <w:proofErr w:type="spellStart"/>
      <w:r>
        <w:t>sudo</w:t>
      </w:r>
      <w:proofErr w:type="spellEnd"/>
      <w:r>
        <w:t xml:space="preserve"> </w:t>
      </w:r>
      <w:proofErr w:type="spellStart"/>
      <w:r>
        <w:t>systemctl</w:t>
      </w:r>
      <w:proofErr w:type="spellEnd"/>
      <w:r>
        <w:t xml:space="preserve"> enable --now ziti-edge-</w:t>
      </w:r>
      <w:proofErr w:type="spellStart"/>
      <w:r>
        <w:t>tunnel.service</w:t>
      </w:r>
      <w:proofErr w:type="spellEnd"/>
    </w:p>
    <w:p w14:paraId="26029673" w14:textId="77777777" w:rsidR="00213AD1" w:rsidRDefault="00213AD1" w:rsidP="00213AD1">
      <w:pPr>
        <w:pStyle w:val="ListParagraph"/>
        <w:numPr>
          <w:ilvl w:val="0"/>
          <w:numId w:val="14"/>
        </w:numPr>
        <w:contextualSpacing/>
      </w:pPr>
      <w:r>
        <w:t>Check that the client is up and running successfully.</w:t>
      </w:r>
    </w:p>
    <w:p w14:paraId="4C52714C" w14:textId="77777777" w:rsidR="00213AD1" w:rsidRDefault="00213AD1" w:rsidP="00213AD1">
      <w:pPr>
        <w:pStyle w:val="ListParagraph"/>
        <w:numPr>
          <w:ilvl w:val="1"/>
          <w:numId w:val="14"/>
        </w:numPr>
        <w:contextualSpacing/>
      </w:pPr>
      <w:proofErr w:type="spellStart"/>
      <w:r>
        <w:t>sudo</w:t>
      </w:r>
      <w:proofErr w:type="spellEnd"/>
      <w:r>
        <w:t xml:space="preserve"> </w:t>
      </w:r>
      <w:proofErr w:type="spellStart"/>
      <w:r>
        <w:t>systemctl</w:t>
      </w:r>
      <w:proofErr w:type="spellEnd"/>
      <w:r>
        <w:t xml:space="preserve"> status ziti-edge-tunnel --no-pager -l</w:t>
      </w:r>
    </w:p>
    <w:p w14:paraId="11D1614E" w14:textId="77777777" w:rsidR="00213AD1" w:rsidRDefault="00213AD1" w:rsidP="00213AD1">
      <w:pPr>
        <w:pStyle w:val="ListParagraph"/>
        <w:numPr>
          <w:ilvl w:val="1"/>
          <w:numId w:val="14"/>
        </w:numPr>
        <w:contextualSpacing/>
      </w:pPr>
      <w:r>
        <w:t>You should see an output similar to:</w:t>
      </w:r>
    </w:p>
    <w:p w14:paraId="288EA802" w14:textId="77777777" w:rsidR="00213AD1" w:rsidRDefault="00213AD1" w:rsidP="00213AD1">
      <w:pPr>
        <w:jc w:val="center"/>
      </w:pPr>
      <w:r>
        <w:rPr>
          <w:noProof/>
        </w:rPr>
        <w:drawing>
          <wp:inline distT="0" distB="0" distL="0" distR="0" wp14:anchorId="16FF8194" wp14:editId="631AD16C">
            <wp:extent cx="6067425" cy="1492470"/>
            <wp:effectExtent l="0" t="0" r="0" b="0"/>
            <wp:docPr id="20087753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099241" cy="1500296"/>
                    </a:xfrm>
                    <a:prstGeom prst="rect">
                      <a:avLst/>
                    </a:prstGeom>
                    <a:noFill/>
                    <a:ln>
                      <a:noFill/>
                    </a:ln>
                  </pic:spPr>
                </pic:pic>
              </a:graphicData>
            </a:graphic>
          </wp:inline>
        </w:drawing>
      </w:r>
    </w:p>
    <w:p w14:paraId="03D010D3" w14:textId="77777777" w:rsidR="00213AD1" w:rsidRDefault="00213AD1" w:rsidP="00213AD1">
      <w:pPr>
        <w:pStyle w:val="ListParagraph"/>
        <w:numPr>
          <w:ilvl w:val="0"/>
          <w:numId w:val="14"/>
        </w:numPr>
        <w:contextualSpacing/>
      </w:pPr>
      <w:r>
        <w:t>The status in the screenshot above indicates that the client is running as expected.</w:t>
      </w:r>
    </w:p>
    <w:p w14:paraId="602215B0" w14:textId="77777777" w:rsidR="00213AD1" w:rsidRDefault="00213AD1" w:rsidP="00213AD1">
      <w:pPr>
        <w:pStyle w:val="ListParagraph"/>
        <w:numPr>
          <w:ilvl w:val="0"/>
          <w:numId w:val="14"/>
        </w:numPr>
        <w:contextualSpacing/>
      </w:pPr>
      <w:r>
        <w:lastRenderedPageBreak/>
        <w:t>This concludes the installation of the Zentry client on Linux Debian.</w:t>
      </w:r>
    </w:p>
    <w:p w14:paraId="16A6F322" w14:textId="77777777" w:rsidR="00213AD1" w:rsidRDefault="00213AD1" w:rsidP="00213AD1">
      <w:pPr>
        <w:jc w:val="center"/>
      </w:pPr>
      <w:r>
        <w:t>Linux Zentry Client Notes</w:t>
      </w:r>
    </w:p>
    <w:p w14:paraId="1DCA0BF0" w14:textId="77777777" w:rsidR="00213AD1" w:rsidRDefault="00213AD1" w:rsidP="00213AD1">
      <w:pPr>
        <w:pStyle w:val="ListParagraph"/>
        <w:numPr>
          <w:ilvl w:val="0"/>
          <w:numId w:val="14"/>
        </w:numPr>
        <w:contextualSpacing/>
      </w:pPr>
      <w:r>
        <w:t xml:space="preserve">The Zentry client ideally uses system-resolved to manage the zero-trust traffic. </w:t>
      </w:r>
    </w:p>
    <w:p w14:paraId="6B38AC95" w14:textId="77777777" w:rsidR="00213AD1" w:rsidRDefault="00213AD1" w:rsidP="00213AD1">
      <w:pPr>
        <w:pStyle w:val="ListParagraph"/>
        <w:numPr>
          <w:ilvl w:val="1"/>
          <w:numId w:val="14"/>
        </w:numPr>
        <w:contextualSpacing/>
      </w:pPr>
      <w:r>
        <w:t xml:space="preserve">If you do not have system-resolved installed and running, you can manage the </w:t>
      </w:r>
      <w:proofErr w:type="spellStart"/>
      <w:r>
        <w:t>resolv.conf</w:t>
      </w:r>
      <w:proofErr w:type="spellEnd"/>
      <w:r>
        <w:t xml:space="preserve"> file manually. </w:t>
      </w:r>
    </w:p>
    <w:p w14:paraId="7841CB62" w14:textId="77777777" w:rsidR="00213AD1" w:rsidRDefault="00213AD1" w:rsidP="00213AD1">
      <w:pPr>
        <w:pStyle w:val="ListParagraph"/>
        <w:numPr>
          <w:ilvl w:val="1"/>
          <w:numId w:val="14"/>
        </w:numPr>
        <w:contextualSpacing/>
      </w:pPr>
      <w:r>
        <w:t xml:space="preserve">The ziti-edge-tunnel will write the nameserver used by the ziti0 interface to intercept and forward the traffic for the Zentry network. </w:t>
      </w:r>
    </w:p>
    <w:p w14:paraId="0F24672A" w14:textId="77777777" w:rsidR="00213AD1" w:rsidRDefault="00213AD1" w:rsidP="00213AD1">
      <w:pPr>
        <w:pStyle w:val="ListParagraph"/>
        <w:numPr>
          <w:ilvl w:val="2"/>
          <w:numId w:val="14"/>
        </w:numPr>
        <w:contextualSpacing/>
      </w:pPr>
      <w:r>
        <w:t>This can break the devices’ ability to normally connect to the internet.</w:t>
      </w:r>
    </w:p>
    <w:p w14:paraId="029673C7" w14:textId="77777777" w:rsidR="00213AD1" w:rsidRDefault="00213AD1" w:rsidP="00213AD1">
      <w:pPr>
        <w:pStyle w:val="ListParagraph"/>
        <w:numPr>
          <w:ilvl w:val="2"/>
          <w:numId w:val="14"/>
        </w:numPr>
        <w:contextualSpacing/>
      </w:pPr>
      <w:r>
        <w:t xml:space="preserve">Fix this by opening the </w:t>
      </w:r>
      <w:proofErr w:type="spellStart"/>
      <w:r>
        <w:t>resolv.conf</w:t>
      </w:r>
      <w:proofErr w:type="spellEnd"/>
      <w:r>
        <w:t xml:space="preserve"> file in a text editor of your choice and add a nameserver that keeps the device able to resolve non-Zentry traffic and keep the Zentry client online.</w:t>
      </w:r>
    </w:p>
    <w:p w14:paraId="60E451A3" w14:textId="77777777" w:rsidR="00213AD1" w:rsidRDefault="00213AD1" w:rsidP="00213AD1">
      <w:pPr>
        <w:pStyle w:val="ListParagraph"/>
        <w:numPr>
          <w:ilvl w:val="2"/>
          <w:numId w:val="14"/>
        </w:numPr>
        <w:contextualSpacing/>
      </w:pPr>
      <w:r>
        <w:t>Run command:</w:t>
      </w:r>
    </w:p>
    <w:p w14:paraId="321CCAD6" w14:textId="77777777" w:rsidR="00213AD1" w:rsidRDefault="00213AD1" w:rsidP="00213AD1">
      <w:pPr>
        <w:pStyle w:val="ListParagraph"/>
        <w:numPr>
          <w:ilvl w:val="3"/>
          <w:numId w:val="14"/>
        </w:numPr>
        <w:contextualSpacing/>
      </w:pPr>
      <w:r>
        <w:t>Sudo nano /</w:t>
      </w:r>
      <w:proofErr w:type="spellStart"/>
      <w:r>
        <w:t>etc</w:t>
      </w:r>
      <w:proofErr w:type="spellEnd"/>
      <w:r>
        <w:t>/</w:t>
      </w:r>
      <w:proofErr w:type="spellStart"/>
      <w:r>
        <w:t>resolv.conf</w:t>
      </w:r>
      <w:proofErr w:type="spellEnd"/>
    </w:p>
    <w:p w14:paraId="159E3E73" w14:textId="77777777" w:rsidR="00213AD1" w:rsidRDefault="00213AD1" w:rsidP="00213AD1">
      <w:pPr>
        <w:pStyle w:val="ListParagraph"/>
        <w:numPr>
          <w:ilvl w:val="3"/>
          <w:numId w:val="14"/>
        </w:numPr>
        <w:contextualSpacing/>
      </w:pPr>
      <w:r>
        <w:t>Add line: nameserver 8.8.8.8 (or whatever DNS server you prefer)</w:t>
      </w:r>
    </w:p>
    <w:p w14:paraId="72CE78EC" w14:textId="77777777" w:rsidR="00213AD1" w:rsidRDefault="00213AD1" w:rsidP="00213AD1">
      <w:pPr>
        <w:jc w:val="center"/>
      </w:pPr>
      <w:r>
        <w:rPr>
          <w:noProof/>
        </w:rPr>
        <w:drawing>
          <wp:inline distT="0" distB="0" distL="0" distR="0" wp14:anchorId="16E10117" wp14:editId="50F39590">
            <wp:extent cx="3429000" cy="422031"/>
            <wp:effectExtent l="0" t="0" r="0" b="0"/>
            <wp:docPr id="46125637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463449" cy="426271"/>
                    </a:xfrm>
                    <a:prstGeom prst="rect">
                      <a:avLst/>
                    </a:prstGeom>
                    <a:noFill/>
                    <a:ln>
                      <a:noFill/>
                    </a:ln>
                  </pic:spPr>
                </pic:pic>
              </a:graphicData>
            </a:graphic>
          </wp:inline>
        </w:drawing>
      </w:r>
    </w:p>
    <w:p w14:paraId="7601E9F2" w14:textId="77777777" w:rsidR="00213AD1" w:rsidRDefault="00213AD1" w:rsidP="00213AD1">
      <w:pPr>
        <w:pStyle w:val="ListParagraph"/>
        <w:numPr>
          <w:ilvl w:val="1"/>
          <w:numId w:val="14"/>
        </w:numPr>
        <w:contextualSpacing/>
      </w:pPr>
      <w:r>
        <w:t xml:space="preserve">Then to prevent </w:t>
      </w:r>
      <w:proofErr w:type="spellStart"/>
      <w:r>
        <w:t>resolv.conf</w:t>
      </w:r>
      <w:proofErr w:type="spellEnd"/>
      <w:r>
        <w:t xml:space="preserve"> from being overwritten you can make </w:t>
      </w:r>
      <w:proofErr w:type="spellStart"/>
      <w:r>
        <w:t>resolv.conf</w:t>
      </w:r>
      <w:proofErr w:type="spellEnd"/>
      <w:r>
        <w:t xml:space="preserve"> immutable.</w:t>
      </w:r>
    </w:p>
    <w:p w14:paraId="4278DEA0" w14:textId="77777777" w:rsidR="00213AD1" w:rsidRDefault="00213AD1" w:rsidP="00213AD1">
      <w:pPr>
        <w:pStyle w:val="ListParagraph"/>
        <w:numPr>
          <w:ilvl w:val="2"/>
          <w:numId w:val="14"/>
        </w:numPr>
        <w:contextualSpacing/>
      </w:pPr>
      <w:r>
        <w:t xml:space="preserve">Run command: </w:t>
      </w:r>
    </w:p>
    <w:p w14:paraId="320187C1" w14:textId="77777777" w:rsidR="00213AD1" w:rsidRDefault="00213AD1" w:rsidP="00213AD1">
      <w:pPr>
        <w:pStyle w:val="ListParagraph"/>
        <w:numPr>
          <w:ilvl w:val="3"/>
          <w:numId w:val="14"/>
        </w:numPr>
        <w:contextualSpacing/>
      </w:pPr>
      <w:proofErr w:type="spellStart"/>
      <w:r>
        <w:t>sudo</w:t>
      </w:r>
      <w:proofErr w:type="spellEnd"/>
      <w:r>
        <w:t xml:space="preserve"> </w:t>
      </w:r>
      <w:proofErr w:type="spellStart"/>
      <w:r>
        <w:t>chattr</w:t>
      </w:r>
      <w:proofErr w:type="spellEnd"/>
      <w:r>
        <w:t xml:space="preserve"> +</w:t>
      </w:r>
      <w:proofErr w:type="spellStart"/>
      <w:r>
        <w:t>i</w:t>
      </w:r>
      <w:proofErr w:type="spellEnd"/>
      <w:r>
        <w:t xml:space="preserve"> /</w:t>
      </w:r>
      <w:proofErr w:type="spellStart"/>
      <w:r>
        <w:t>etc</w:t>
      </w:r>
      <w:proofErr w:type="spellEnd"/>
      <w:r>
        <w:t>/</w:t>
      </w:r>
      <w:proofErr w:type="spellStart"/>
      <w:r>
        <w:t>resolv.conf</w:t>
      </w:r>
      <w:proofErr w:type="spellEnd"/>
    </w:p>
    <w:p w14:paraId="7FC1B29A" w14:textId="77777777" w:rsidR="00213AD1" w:rsidRDefault="00213AD1" w:rsidP="00213AD1">
      <w:pPr>
        <w:pStyle w:val="ListParagraph"/>
        <w:numPr>
          <w:ilvl w:val="2"/>
          <w:numId w:val="14"/>
        </w:numPr>
        <w:contextualSpacing/>
      </w:pPr>
      <w:r>
        <w:t xml:space="preserve">This makes the </w:t>
      </w:r>
      <w:proofErr w:type="spellStart"/>
      <w:r>
        <w:t>resolv.conf</w:t>
      </w:r>
      <w:proofErr w:type="spellEnd"/>
      <w:r>
        <w:t xml:space="preserve"> file read-only.</w:t>
      </w:r>
    </w:p>
    <w:p w14:paraId="44EDC6B1" w14:textId="77777777" w:rsidR="00213AD1" w:rsidRDefault="00213AD1" w:rsidP="00213AD1">
      <w:pPr>
        <w:pStyle w:val="ListParagraph"/>
        <w:numPr>
          <w:ilvl w:val="2"/>
          <w:numId w:val="14"/>
        </w:numPr>
        <w:contextualSpacing/>
      </w:pPr>
      <w:r>
        <w:t>To make changes to this file you will have to make it editable again.</w:t>
      </w:r>
    </w:p>
    <w:p w14:paraId="70EC3ACE" w14:textId="77777777" w:rsidR="00213AD1" w:rsidRDefault="00213AD1" w:rsidP="00213AD1">
      <w:pPr>
        <w:pStyle w:val="ListParagraph"/>
        <w:numPr>
          <w:ilvl w:val="2"/>
          <w:numId w:val="14"/>
        </w:numPr>
        <w:contextualSpacing/>
      </w:pPr>
      <w:r>
        <w:t>Run command:</w:t>
      </w:r>
    </w:p>
    <w:p w14:paraId="3198EE1E" w14:textId="77777777" w:rsidR="00213AD1" w:rsidRDefault="00213AD1" w:rsidP="00213AD1">
      <w:pPr>
        <w:pStyle w:val="ListParagraph"/>
        <w:numPr>
          <w:ilvl w:val="3"/>
          <w:numId w:val="14"/>
        </w:numPr>
        <w:contextualSpacing/>
      </w:pPr>
      <w:proofErr w:type="spellStart"/>
      <w:r>
        <w:t>sudo</w:t>
      </w:r>
      <w:proofErr w:type="spellEnd"/>
      <w:r>
        <w:t xml:space="preserve"> </w:t>
      </w:r>
      <w:proofErr w:type="spellStart"/>
      <w:r>
        <w:t>chattr</w:t>
      </w:r>
      <w:proofErr w:type="spellEnd"/>
      <w:r>
        <w:t xml:space="preserve"> -</w:t>
      </w:r>
      <w:proofErr w:type="spellStart"/>
      <w:r>
        <w:t>i</w:t>
      </w:r>
      <w:proofErr w:type="spellEnd"/>
      <w:r>
        <w:t xml:space="preserve"> /</w:t>
      </w:r>
      <w:proofErr w:type="spellStart"/>
      <w:r>
        <w:t>etc</w:t>
      </w:r>
      <w:proofErr w:type="spellEnd"/>
      <w:r>
        <w:t>/</w:t>
      </w:r>
      <w:proofErr w:type="spellStart"/>
      <w:r>
        <w:t>resolv.conf</w:t>
      </w:r>
      <w:proofErr w:type="spellEnd"/>
    </w:p>
    <w:p w14:paraId="52F3C359" w14:textId="77777777" w:rsidR="00213AD1" w:rsidRDefault="00213AD1" w:rsidP="00213AD1">
      <w:pPr>
        <w:pStyle w:val="ListParagraph"/>
        <w:numPr>
          <w:ilvl w:val="0"/>
          <w:numId w:val="14"/>
        </w:numPr>
        <w:contextualSpacing/>
      </w:pPr>
      <w:r>
        <w:t>The ziti0 interface may be recognized by your primary network manager application (</w:t>
      </w:r>
      <w:proofErr w:type="spellStart"/>
      <w:r>
        <w:t>NetworkManager</w:t>
      </w:r>
      <w:proofErr w:type="spellEnd"/>
      <w:r>
        <w:t xml:space="preserve">, </w:t>
      </w:r>
      <w:proofErr w:type="spellStart"/>
      <w:r>
        <w:t>Netplan</w:t>
      </w:r>
      <w:proofErr w:type="spellEnd"/>
      <w:r>
        <w:t xml:space="preserve">, </w:t>
      </w:r>
      <w:proofErr w:type="spellStart"/>
      <w:r>
        <w:t>etc</w:t>
      </w:r>
      <w:proofErr w:type="spellEnd"/>
      <w:r>
        <w:t xml:space="preserve">) but this interface is unmanaged. </w:t>
      </w:r>
    </w:p>
    <w:p w14:paraId="6C9A0DFD" w14:textId="77777777" w:rsidR="00213AD1" w:rsidRDefault="00213AD1" w:rsidP="00213AD1">
      <w:pPr>
        <w:pStyle w:val="ListParagraph"/>
        <w:numPr>
          <w:ilvl w:val="1"/>
          <w:numId w:val="14"/>
        </w:numPr>
        <w:contextualSpacing/>
      </w:pPr>
      <w:r>
        <w:t>There can still be an issue with resolving Zentry traffic if the nameserver is not present.</w:t>
      </w:r>
    </w:p>
    <w:p w14:paraId="6D1788E3" w14:textId="77777777" w:rsidR="00213AD1" w:rsidRDefault="00213AD1" w:rsidP="00213AD1">
      <w:pPr>
        <w:pStyle w:val="ListParagraph"/>
        <w:numPr>
          <w:ilvl w:val="1"/>
          <w:numId w:val="14"/>
        </w:numPr>
        <w:contextualSpacing/>
      </w:pPr>
      <w:r>
        <w:t xml:space="preserve">For example, you may have all the above configured properly, but Zentry traffic is not </w:t>
      </w:r>
      <w:proofErr w:type="gramStart"/>
      <w:r>
        <w:t>resolving</w:t>
      </w:r>
      <w:proofErr w:type="gramEnd"/>
      <w:r>
        <w:t xml:space="preserve"> correctly. This may be due to the DNS server not being bound to the ziti0 interface. You can fix this by adding the nameserver to the ziti0 interface using </w:t>
      </w:r>
      <w:proofErr w:type="spellStart"/>
      <w:r>
        <w:t>resolvectl</w:t>
      </w:r>
      <w:proofErr w:type="spellEnd"/>
      <w:r>
        <w:t xml:space="preserve"> cli tool.</w:t>
      </w:r>
    </w:p>
    <w:p w14:paraId="3AEB4E8C" w14:textId="77777777" w:rsidR="00213AD1" w:rsidRDefault="00213AD1" w:rsidP="00213AD1">
      <w:pPr>
        <w:pStyle w:val="ListParagraph"/>
        <w:numPr>
          <w:ilvl w:val="2"/>
          <w:numId w:val="14"/>
        </w:numPr>
        <w:contextualSpacing/>
      </w:pPr>
      <w:r>
        <w:t>Run command:</w:t>
      </w:r>
    </w:p>
    <w:p w14:paraId="703121DB" w14:textId="77777777" w:rsidR="00213AD1" w:rsidRDefault="00213AD1" w:rsidP="00213AD1">
      <w:pPr>
        <w:pStyle w:val="ListParagraph"/>
        <w:numPr>
          <w:ilvl w:val="3"/>
          <w:numId w:val="14"/>
        </w:numPr>
        <w:contextualSpacing/>
      </w:pPr>
      <w:proofErr w:type="spellStart"/>
      <w:r>
        <w:lastRenderedPageBreak/>
        <w:t>resolvectl</w:t>
      </w:r>
      <w:proofErr w:type="spellEnd"/>
      <w:r>
        <w:t xml:space="preserve"> </w:t>
      </w:r>
    </w:p>
    <w:p w14:paraId="27ECB5F6" w14:textId="77777777" w:rsidR="00213AD1" w:rsidRDefault="00213AD1" w:rsidP="00213AD1">
      <w:r>
        <w:rPr>
          <w:noProof/>
        </w:rPr>
        <w:drawing>
          <wp:inline distT="0" distB="0" distL="0" distR="0" wp14:anchorId="2BBD96B9" wp14:editId="234BEFC8">
            <wp:extent cx="5943600" cy="2209800"/>
            <wp:effectExtent l="0" t="0" r="0" b="0"/>
            <wp:docPr id="92425055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43600" cy="2209800"/>
                    </a:xfrm>
                    <a:prstGeom prst="rect">
                      <a:avLst/>
                    </a:prstGeom>
                    <a:noFill/>
                    <a:ln>
                      <a:noFill/>
                    </a:ln>
                  </pic:spPr>
                </pic:pic>
              </a:graphicData>
            </a:graphic>
          </wp:inline>
        </w:drawing>
      </w:r>
    </w:p>
    <w:p w14:paraId="3F0D6B52" w14:textId="77777777" w:rsidR="00213AD1" w:rsidRDefault="00213AD1" w:rsidP="00213AD1">
      <w:pPr>
        <w:pStyle w:val="ListParagraph"/>
        <w:numPr>
          <w:ilvl w:val="2"/>
          <w:numId w:val="14"/>
        </w:numPr>
        <w:contextualSpacing/>
      </w:pPr>
      <w:r>
        <w:t>You will want to see the DNS server IP address populated under the ziti0 interface.</w:t>
      </w:r>
    </w:p>
    <w:p w14:paraId="00DAF12D" w14:textId="77777777" w:rsidR="00213AD1" w:rsidRDefault="00213AD1" w:rsidP="00213AD1">
      <w:pPr>
        <w:pStyle w:val="ListParagraph"/>
        <w:numPr>
          <w:ilvl w:val="1"/>
          <w:numId w:val="14"/>
        </w:numPr>
        <w:contextualSpacing/>
      </w:pPr>
      <w:r>
        <w:t>If you do NOT see the DNS server IP address present, you can add it manually.</w:t>
      </w:r>
    </w:p>
    <w:p w14:paraId="6A62EA4A" w14:textId="77777777" w:rsidR="00213AD1" w:rsidRDefault="00213AD1" w:rsidP="00213AD1">
      <w:pPr>
        <w:pStyle w:val="ListParagraph"/>
        <w:numPr>
          <w:ilvl w:val="2"/>
          <w:numId w:val="14"/>
        </w:numPr>
        <w:contextualSpacing/>
      </w:pPr>
      <w:r>
        <w:t>Run command:</w:t>
      </w:r>
    </w:p>
    <w:p w14:paraId="6FC319C2" w14:textId="77777777" w:rsidR="00213AD1" w:rsidRDefault="00213AD1" w:rsidP="00213AD1">
      <w:pPr>
        <w:pStyle w:val="ListParagraph"/>
        <w:numPr>
          <w:ilvl w:val="3"/>
          <w:numId w:val="14"/>
        </w:numPr>
        <w:contextualSpacing/>
      </w:pPr>
      <w:proofErr w:type="spellStart"/>
      <w:r w:rsidRPr="00EF6D97">
        <w:t>sudo</w:t>
      </w:r>
      <w:proofErr w:type="spellEnd"/>
      <w:r w:rsidRPr="00EF6D97">
        <w:t xml:space="preserve"> </w:t>
      </w:r>
      <w:proofErr w:type="spellStart"/>
      <w:r w:rsidRPr="00EF6D97">
        <w:t>resolvectl</w:t>
      </w:r>
      <w:proofErr w:type="spellEnd"/>
      <w:r w:rsidRPr="00EF6D97">
        <w:t xml:space="preserve"> </w:t>
      </w:r>
      <w:proofErr w:type="spellStart"/>
      <w:r w:rsidRPr="00EF6D97">
        <w:t>dns</w:t>
      </w:r>
      <w:proofErr w:type="spellEnd"/>
      <w:r w:rsidRPr="00EF6D97">
        <w:t xml:space="preserve"> ziti0 </w:t>
      </w:r>
      <w:r>
        <w:t>&lt;DNS IP Address&gt;</w:t>
      </w:r>
    </w:p>
    <w:p w14:paraId="2AC01CF7" w14:textId="77777777" w:rsidR="00213AD1" w:rsidRDefault="00213AD1" w:rsidP="00213AD1">
      <w:pPr>
        <w:pStyle w:val="ListParagraph"/>
        <w:numPr>
          <w:ilvl w:val="3"/>
          <w:numId w:val="14"/>
        </w:numPr>
        <w:contextualSpacing/>
      </w:pPr>
      <w:r>
        <w:t>You can find the ziti0 DNS server by checking the .service file or the .env file</w:t>
      </w:r>
    </w:p>
    <w:p w14:paraId="27240261" w14:textId="77777777" w:rsidR="00213AD1" w:rsidRDefault="00213AD1" w:rsidP="00213AD1">
      <w:pPr>
        <w:pStyle w:val="ListParagraph"/>
        <w:numPr>
          <w:ilvl w:val="4"/>
          <w:numId w:val="14"/>
        </w:numPr>
        <w:contextualSpacing/>
      </w:pPr>
      <w:r>
        <w:t>checking DNS server by .service file:</w:t>
      </w:r>
    </w:p>
    <w:p w14:paraId="2B7C0421" w14:textId="77777777" w:rsidR="00213AD1" w:rsidRDefault="00213AD1" w:rsidP="00213AD1">
      <w:pPr>
        <w:pStyle w:val="ListParagraph"/>
        <w:numPr>
          <w:ilvl w:val="5"/>
          <w:numId w:val="14"/>
        </w:numPr>
        <w:contextualSpacing/>
      </w:pPr>
      <w:proofErr w:type="spellStart"/>
      <w:r>
        <w:t>sudo</w:t>
      </w:r>
      <w:proofErr w:type="spellEnd"/>
      <w:r>
        <w:t xml:space="preserve"> cat /lib/</w:t>
      </w:r>
      <w:proofErr w:type="spellStart"/>
      <w:r>
        <w:t>systemd</w:t>
      </w:r>
      <w:proofErr w:type="spellEnd"/>
      <w:r>
        <w:t>/system/ziti-edge-</w:t>
      </w:r>
      <w:proofErr w:type="spellStart"/>
      <w:r>
        <w:t>tunnel.service</w:t>
      </w:r>
      <w:proofErr w:type="spellEnd"/>
    </w:p>
    <w:p w14:paraId="4FB72501" w14:textId="77777777" w:rsidR="00213AD1" w:rsidRDefault="00213AD1" w:rsidP="00213AD1">
      <w:r>
        <w:rPr>
          <w:noProof/>
        </w:rPr>
        <w:drawing>
          <wp:inline distT="0" distB="0" distL="0" distR="0" wp14:anchorId="333A8474" wp14:editId="66F823D7">
            <wp:extent cx="5934075" cy="1638300"/>
            <wp:effectExtent l="0" t="0" r="9525" b="0"/>
            <wp:docPr id="209036505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934075" cy="1638300"/>
                    </a:xfrm>
                    <a:prstGeom prst="rect">
                      <a:avLst/>
                    </a:prstGeom>
                    <a:noFill/>
                    <a:ln>
                      <a:noFill/>
                    </a:ln>
                  </pic:spPr>
                </pic:pic>
              </a:graphicData>
            </a:graphic>
          </wp:inline>
        </w:drawing>
      </w:r>
    </w:p>
    <w:p w14:paraId="401367FD" w14:textId="77777777" w:rsidR="00213AD1" w:rsidRDefault="00213AD1" w:rsidP="00213AD1">
      <w:pPr>
        <w:pStyle w:val="ListParagraph"/>
        <w:numPr>
          <w:ilvl w:val="4"/>
          <w:numId w:val="14"/>
        </w:numPr>
        <w:contextualSpacing/>
      </w:pPr>
      <w:r>
        <w:t>checking DNS server by .env file:</w:t>
      </w:r>
    </w:p>
    <w:p w14:paraId="43891978" w14:textId="77777777" w:rsidR="00213AD1" w:rsidRDefault="00213AD1" w:rsidP="00213AD1">
      <w:pPr>
        <w:pStyle w:val="ListParagraph"/>
        <w:numPr>
          <w:ilvl w:val="5"/>
          <w:numId w:val="14"/>
        </w:numPr>
        <w:contextualSpacing/>
      </w:pPr>
      <w:proofErr w:type="spellStart"/>
      <w:r>
        <w:t>sudo</w:t>
      </w:r>
      <w:proofErr w:type="spellEnd"/>
      <w:r>
        <w:t xml:space="preserve"> cat /opt/</w:t>
      </w:r>
      <w:proofErr w:type="spellStart"/>
      <w:r>
        <w:t>openziti</w:t>
      </w:r>
      <w:proofErr w:type="spellEnd"/>
      <w:r>
        <w:t>/</w:t>
      </w:r>
      <w:proofErr w:type="spellStart"/>
      <w:r>
        <w:t>etc</w:t>
      </w:r>
      <w:proofErr w:type="spellEnd"/>
      <w:r>
        <w:t>/ziti-edge-</w:t>
      </w:r>
      <w:proofErr w:type="spellStart"/>
      <w:r>
        <w:t>tunnel.env</w:t>
      </w:r>
      <w:proofErr w:type="spellEnd"/>
    </w:p>
    <w:p w14:paraId="7DA2F226" w14:textId="77777777" w:rsidR="00213AD1" w:rsidRDefault="00213AD1" w:rsidP="00213AD1">
      <w:r>
        <w:rPr>
          <w:noProof/>
        </w:rPr>
        <w:lastRenderedPageBreak/>
        <w:drawing>
          <wp:inline distT="0" distB="0" distL="0" distR="0" wp14:anchorId="5883D6CE" wp14:editId="54D485A9">
            <wp:extent cx="5943600" cy="914400"/>
            <wp:effectExtent l="0" t="0" r="0" b="0"/>
            <wp:docPr id="29986042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43600" cy="914400"/>
                    </a:xfrm>
                    <a:prstGeom prst="rect">
                      <a:avLst/>
                    </a:prstGeom>
                    <a:noFill/>
                    <a:ln>
                      <a:noFill/>
                    </a:ln>
                  </pic:spPr>
                </pic:pic>
              </a:graphicData>
            </a:graphic>
          </wp:inline>
        </w:drawing>
      </w:r>
    </w:p>
    <w:p w14:paraId="6F3088AC" w14:textId="77777777" w:rsidR="00213AD1" w:rsidRDefault="00213AD1" w:rsidP="00213AD1">
      <w:pPr>
        <w:pStyle w:val="ListParagraph"/>
        <w:numPr>
          <w:ilvl w:val="1"/>
          <w:numId w:val="14"/>
        </w:numPr>
        <w:contextualSpacing/>
      </w:pPr>
      <w:r>
        <w:t xml:space="preserve">Note: the default ZITI_DNS_IP_RANGE is 100.64.0.1/10. This value can be changed to meet user use-case preferences. The important thing to remember is if this interface subnet overlaps with existing subnets in your </w:t>
      </w:r>
      <w:proofErr w:type="gramStart"/>
      <w:r>
        <w:t>network</w:t>
      </w:r>
      <w:proofErr w:type="gramEnd"/>
      <w:r>
        <w:t xml:space="preserve"> you may break the Zentry clients’ ability to communicate over the Zentry network.</w:t>
      </w:r>
    </w:p>
    <w:p w14:paraId="33F82BD7" w14:textId="77777777" w:rsidR="00213AD1" w:rsidRDefault="00213AD1" w:rsidP="00213AD1">
      <w:pPr>
        <w:pStyle w:val="ListParagraph"/>
        <w:numPr>
          <w:ilvl w:val="0"/>
          <w:numId w:val="14"/>
        </w:numPr>
        <w:contextualSpacing/>
      </w:pPr>
      <w:r>
        <w:t>There are some cli tools you can use to ensure the device can resolve Zentry records.</w:t>
      </w:r>
    </w:p>
    <w:p w14:paraId="52B6AC99" w14:textId="77777777" w:rsidR="00213AD1" w:rsidRDefault="00213AD1" w:rsidP="00213AD1">
      <w:pPr>
        <w:pStyle w:val="ListParagraph"/>
        <w:numPr>
          <w:ilvl w:val="1"/>
          <w:numId w:val="14"/>
        </w:numPr>
        <w:contextualSpacing/>
      </w:pPr>
      <w:proofErr w:type="spellStart"/>
      <w:r>
        <w:t>gentent</w:t>
      </w:r>
      <w:proofErr w:type="spellEnd"/>
      <w:r>
        <w:t xml:space="preserve"> </w:t>
      </w:r>
    </w:p>
    <w:p w14:paraId="45084D16" w14:textId="77777777" w:rsidR="00213AD1" w:rsidRDefault="00213AD1" w:rsidP="00213AD1">
      <w:pPr>
        <w:pStyle w:val="ListParagraph"/>
        <w:numPr>
          <w:ilvl w:val="2"/>
          <w:numId w:val="14"/>
        </w:numPr>
        <w:contextualSpacing/>
      </w:pPr>
      <w:r>
        <w:t>Run command:</w:t>
      </w:r>
    </w:p>
    <w:p w14:paraId="6A822739" w14:textId="77777777" w:rsidR="00213AD1" w:rsidRDefault="00213AD1" w:rsidP="00213AD1">
      <w:pPr>
        <w:pStyle w:val="ListParagraph"/>
        <w:numPr>
          <w:ilvl w:val="3"/>
          <w:numId w:val="14"/>
        </w:numPr>
        <w:contextualSpacing/>
      </w:pPr>
      <w:proofErr w:type="spellStart"/>
      <w:r>
        <w:t>getent</w:t>
      </w:r>
      <w:proofErr w:type="spellEnd"/>
      <w:r>
        <w:t xml:space="preserve"> hosts &lt;Zentry-Function-Name&gt;</w:t>
      </w:r>
    </w:p>
    <w:p w14:paraId="1E279492" w14:textId="77777777" w:rsidR="00213AD1" w:rsidRDefault="00213AD1" w:rsidP="00213AD1">
      <w:pPr>
        <w:pStyle w:val="ListParagraph"/>
        <w:numPr>
          <w:ilvl w:val="2"/>
          <w:numId w:val="14"/>
        </w:numPr>
        <w:contextualSpacing/>
      </w:pPr>
      <w:r>
        <w:t>Ex:</w:t>
      </w:r>
    </w:p>
    <w:p w14:paraId="6F7B56DD" w14:textId="77777777" w:rsidR="00213AD1" w:rsidRDefault="00213AD1" w:rsidP="00213AD1">
      <w:pPr>
        <w:jc w:val="center"/>
      </w:pPr>
      <w:r>
        <w:rPr>
          <w:noProof/>
        </w:rPr>
        <w:drawing>
          <wp:inline distT="0" distB="0" distL="0" distR="0" wp14:anchorId="781882A7" wp14:editId="5F592DD6">
            <wp:extent cx="4210050" cy="733129"/>
            <wp:effectExtent l="0" t="0" r="0" b="0"/>
            <wp:docPr id="77359864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248687" cy="739857"/>
                    </a:xfrm>
                    <a:prstGeom prst="rect">
                      <a:avLst/>
                    </a:prstGeom>
                    <a:noFill/>
                    <a:ln>
                      <a:noFill/>
                    </a:ln>
                  </pic:spPr>
                </pic:pic>
              </a:graphicData>
            </a:graphic>
          </wp:inline>
        </w:drawing>
      </w:r>
    </w:p>
    <w:p w14:paraId="69C05478" w14:textId="77777777" w:rsidR="00213AD1" w:rsidRDefault="00213AD1" w:rsidP="00213AD1">
      <w:pPr>
        <w:pStyle w:val="ListParagraph"/>
        <w:numPr>
          <w:ilvl w:val="2"/>
          <w:numId w:val="14"/>
        </w:numPr>
        <w:contextualSpacing/>
      </w:pPr>
      <w:r>
        <w:t xml:space="preserve">If you see do NOT see an output from the command, then your device </w:t>
      </w:r>
      <w:proofErr w:type="gramStart"/>
      <w:r>
        <w:t>is not hosting</w:t>
      </w:r>
      <w:proofErr w:type="gramEnd"/>
      <w:r>
        <w:t xml:space="preserve"> a function with the intended name OR does NOT have permission to access the function hosted on another device.</w:t>
      </w:r>
    </w:p>
    <w:p w14:paraId="127566EC" w14:textId="77777777" w:rsidR="00213AD1" w:rsidRDefault="00213AD1" w:rsidP="00213AD1">
      <w:pPr>
        <w:pStyle w:val="ListParagraph"/>
        <w:numPr>
          <w:ilvl w:val="2"/>
          <w:numId w:val="14"/>
        </w:numPr>
        <w:contextualSpacing/>
      </w:pPr>
      <w:r>
        <w:t>This can also indicate that the configuration of the ziti0 interface and associated DNS server parameters are not proper.</w:t>
      </w:r>
    </w:p>
    <w:p w14:paraId="3CFA31B8" w14:textId="77777777" w:rsidR="00213AD1" w:rsidRDefault="00213AD1" w:rsidP="00213AD1">
      <w:pPr>
        <w:pStyle w:val="ListParagraph"/>
        <w:numPr>
          <w:ilvl w:val="2"/>
          <w:numId w:val="14"/>
        </w:numPr>
        <w:contextualSpacing/>
      </w:pPr>
      <w:r>
        <w:t>If you DO see an output, then this indicates the ziti0 interface is properly intercepting Zentry traffic.</w:t>
      </w:r>
    </w:p>
    <w:p w14:paraId="65522C58" w14:textId="77777777" w:rsidR="00213AD1" w:rsidRDefault="00213AD1" w:rsidP="00213AD1">
      <w:pPr>
        <w:pStyle w:val="ListParagraph"/>
        <w:numPr>
          <w:ilvl w:val="1"/>
          <w:numId w:val="14"/>
        </w:numPr>
        <w:contextualSpacing/>
      </w:pPr>
      <w:proofErr w:type="spellStart"/>
      <w:r>
        <w:t>nslookup</w:t>
      </w:r>
      <w:proofErr w:type="spellEnd"/>
      <w:r>
        <w:t xml:space="preserve"> </w:t>
      </w:r>
    </w:p>
    <w:p w14:paraId="1C7C1745" w14:textId="77777777" w:rsidR="00213AD1" w:rsidRDefault="00213AD1" w:rsidP="00213AD1">
      <w:pPr>
        <w:pStyle w:val="ListParagraph"/>
        <w:numPr>
          <w:ilvl w:val="2"/>
          <w:numId w:val="14"/>
        </w:numPr>
        <w:contextualSpacing/>
      </w:pPr>
      <w:r>
        <w:t>Run command:</w:t>
      </w:r>
    </w:p>
    <w:p w14:paraId="5F9569BD" w14:textId="77777777" w:rsidR="00213AD1" w:rsidRDefault="00213AD1" w:rsidP="00213AD1">
      <w:pPr>
        <w:pStyle w:val="ListParagraph"/>
        <w:numPr>
          <w:ilvl w:val="3"/>
          <w:numId w:val="14"/>
        </w:numPr>
        <w:contextualSpacing/>
      </w:pPr>
      <w:proofErr w:type="spellStart"/>
      <w:r>
        <w:t>nslookup</w:t>
      </w:r>
      <w:proofErr w:type="spellEnd"/>
      <w:r>
        <w:t xml:space="preserve"> &lt;Zentry-Function-Name&gt; &lt;DNS Server IP&gt;</w:t>
      </w:r>
    </w:p>
    <w:p w14:paraId="02064FEE" w14:textId="77777777" w:rsidR="00213AD1" w:rsidRDefault="00213AD1" w:rsidP="00213AD1">
      <w:pPr>
        <w:pStyle w:val="ListParagraph"/>
        <w:numPr>
          <w:ilvl w:val="2"/>
          <w:numId w:val="14"/>
        </w:numPr>
        <w:contextualSpacing/>
      </w:pPr>
      <w:r>
        <w:t>Ex:</w:t>
      </w:r>
    </w:p>
    <w:p w14:paraId="47350FE3" w14:textId="77777777" w:rsidR="00213AD1" w:rsidRDefault="00213AD1" w:rsidP="00213AD1">
      <w:pPr>
        <w:jc w:val="center"/>
      </w:pPr>
      <w:r>
        <w:rPr>
          <w:noProof/>
        </w:rPr>
        <w:lastRenderedPageBreak/>
        <w:drawing>
          <wp:inline distT="0" distB="0" distL="0" distR="0" wp14:anchorId="7B405D9B" wp14:editId="6F53EE9A">
            <wp:extent cx="3724275" cy="1572206"/>
            <wp:effectExtent l="0" t="0" r="0" b="9525"/>
            <wp:docPr id="87336687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736953" cy="1577558"/>
                    </a:xfrm>
                    <a:prstGeom prst="rect">
                      <a:avLst/>
                    </a:prstGeom>
                    <a:noFill/>
                    <a:ln>
                      <a:noFill/>
                    </a:ln>
                  </pic:spPr>
                </pic:pic>
              </a:graphicData>
            </a:graphic>
          </wp:inline>
        </w:drawing>
      </w:r>
    </w:p>
    <w:p w14:paraId="59AF5AAC" w14:textId="77777777" w:rsidR="00213AD1" w:rsidRDefault="00213AD1" w:rsidP="00213AD1">
      <w:pPr>
        <w:pStyle w:val="ListParagraph"/>
        <w:numPr>
          <w:ilvl w:val="2"/>
          <w:numId w:val="14"/>
        </w:numPr>
        <w:contextualSpacing/>
      </w:pPr>
      <w:r>
        <w:t>If you do NOT provide a DNS server IP, then the localhost interface will likely be used by default</w:t>
      </w:r>
    </w:p>
    <w:p w14:paraId="373655D9" w14:textId="77777777" w:rsidR="00213AD1" w:rsidRDefault="00213AD1" w:rsidP="00213AD1">
      <w:pPr>
        <w:pStyle w:val="ListParagraph"/>
        <w:numPr>
          <w:ilvl w:val="2"/>
          <w:numId w:val="14"/>
        </w:numPr>
        <w:contextualSpacing/>
      </w:pPr>
      <w:r>
        <w:t xml:space="preserve">If you do provide the appropriate DNS server IP, then you should get an output similar to the above example. </w:t>
      </w:r>
    </w:p>
    <w:p w14:paraId="3A8825BF" w14:textId="77777777" w:rsidR="00213AD1" w:rsidRDefault="00213AD1" w:rsidP="00213AD1"/>
    <w:p w14:paraId="141CE7E8" w14:textId="77777777" w:rsidR="00213AD1" w:rsidRDefault="00213AD1" w:rsidP="00213AD1">
      <w:pPr>
        <w:jc w:val="center"/>
      </w:pPr>
      <w:r>
        <w:t>Docker Zentry Client Installation</w:t>
      </w:r>
    </w:p>
    <w:p w14:paraId="33F968C1" w14:textId="77777777" w:rsidR="00213AD1" w:rsidRDefault="00213AD1" w:rsidP="00213AD1">
      <w:r>
        <w:t>When running the Zentry client in a docker container there are a couple different ways to run the container.</w:t>
      </w:r>
    </w:p>
    <w:p w14:paraId="023473CE" w14:textId="77777777" w:rsidR="00213AD1" w:rsidRDefault="00213AD1" w:rsidP="00213AD1">
      <w:pPr>
        <w:pStyle w:val="ListParagraph"/>
        <w:numPr>
          <w:ilvl w:val="0"/>
          <w:numId w:val="15"/>
        </w:numPr>
        <w:contextualSpacing/>
      </w:pPr>
      <w:proofErr w:type="spellStart"/>
      <w:r>
        <w:t>openziti</w:t>
      </w:r>
      <w:proofErr w:type="spellEnd"/>
      <w:r>
        <w:t>/ziti-host image</w:t>
      </w:r>
    </w:p>
    <w:p w14:paraId="314B6873" w14:textId="77777777" w:rsidR="00213AD1" w:rsidRDefault="00213AD1" w:rsidP="00213AD1">
      <w:pPr>
        <w:pStyle w:val="ListParagraph"/>
        <w:numPr>
          <w:ilvl w:val="1"/>
          <w:numId w:val="15"/>
        </w:numPr>
        <w:contextualSpacing/>
      </w:pPr>
      <w:r>
        <w:t>hosting only without proxy or nameserver</w:t>
      </w:r>
    </w:p>
    <w:p w14:paraId="34F2C99D" w14:textId="77777777" w:rsidR="00213AD1" w:rsidRDefault="00213AD1" w:rsidP="00213AD1">
      <w:pPr>
        <w:pStyle w:val="ListParagraph"/>
        <w:numPr>
          <w:ilvl w:val="1"/>
          <w:numId w:val="15"/>
        </w:numPr>
        <w:contextualSpacing/>
      </w:pPr>
      <w:r>
        <w:t>mainly for server-side hosting (binding) of specific services with minimal privileges and no proxying of outbound traffic</w:t>
      </w:r>
    </w:p>
    <w:p w14:paraId="612D619A" w14:textId="77777777" w:rsidR="00213AD1" w:rsidRDefault="00213AD1" w:rsidP="00213AD1">
      <w:pPr>
        <w:pStyle w:val="ListParagraph"/>
        <w:numPr>
          <w:ilvl w:val="0"/>
          <w:numId w:val="15"/>
        </w:numPr>
        <w:contextualSpacing/>
      </w:pPr>
      <w:proofErr w:type="spellStart"/>
      <w:r>
        <w:t>openziti</w:t>
      </w:r>
      <w:proofErr w:type="spellEnd"/>
      <w:r>
        <w:t>/ziti-edge-tunnel image</w:t>
      </w:r>
    </w:p>
    <w:p w14:paraId="25063B6C" w14:textId="77777777" w:rsidR="00213AD1" w:rsidRDefault="00213AD1" w:rsidP="00213AD1">
      <w:pPr>
        <w:pStyle w:val="ListParagraph"/>
        <w:numPr>
          <w:ilvl w:val="1"/>
          <w:numId w:val="15"/>
        </w:numPr>
        <w:contextualSpacing/>
      </w:pPr>
      <w:r>
        <w:t>transparent proxy DNS nameserver</w:t>
      </w:r>
    </w:p>
    <w:p w14:paraId="7B2255FA" w14:textId="77777777" w:rsidR="00213AD1" w:rsidRDefault="00213AD1" w:rsidP="00213AD1">
      <w:pPr>
        <w:pStyle w:val="ListParagraph"/>
        <w:numPr>
          <w:ilvl w:val="1"/>
          <w:numId w:val="15"/>
        </w:numPr>
        <w:contextualSpacing/>
      </w:pPr>
      <w:r>
        <w:t>mainly for client-side access (dialing services) with full network transparency.</w:t>
      </w:r>
    </w:p>
    <w:p w14:paraId="6F495D6A" w14:textId="77777777" w:rsidR="00213AD1" w:rsidRDefault="00213AD1" w:rsidP="00213AD1">
      <w:r>
        <w:t xml:space="preserve">The option you choose will depend on your particular needs. Typically, if you are going to be forwarding traffic to device in the LAN of the device running the ziti-edge-tunnel via docker you will use option two. If the device that is running the image </w:t>
      </w:r>
      <w:r>
        <w:rPr>
          <w:i/>
          <w:iCs/>
        </w:rPr>
        <w:t>is</w:t>
      </w:r>
      <w:r>
        <w:t xml:space="preserve"> the device you will be reaching services from (i.e. ftp, web GUI, etc.) then you will use option one.</w:t>
      </w:r>
    </w:p>
    <w:p w14:paraId="6C91A69D" w14:textId="77777777" w:rsidR="00213AD1" w:rsidRDefault="00213AD1" w:rsidP="00213AD1">
      <w:r>
        <w:t xml:space="preserve">There are several options for running the container. You may use standard file path mounting in the docker run command, you may use docker compose file, and a combination of these with a volume. If you have access to the file system of the device running the container then using standard file path </w:t>
      </w:r>
      <w:r>
        <w:lastRenderedPageBreak/>
        <w:t>mounting is sufficient. If you do NOT have access to the host device file system/cli then you may want to use docker compose.</w:t>
      </w:r>
    </w:p>
    <w:p w14:paraId="2AB1BFA9" w14:textId="77777777" w:rsidR="00213AD1" w:rsidRDefault="00213AD1" w:rsidP="00213AD1">
      <w:r>
        <w:t>For rare situations where you do not have access to any of the host device file system or cli you can build a docker image that has an identity/</w:t>
      </w:r>
      <w:proofErr w:type="spellStart"/>
      <w:r>
        <w:t>jwt</w:t>
      </w:r>
      <w:proofErr w:type="spellEnd"/>
      <w:r>
        <w:t xml:space="preserve"> already baked into the image. When this image is </w:t>
      </w:r>
      <w:proofErr w:type="gramStart"/>
      <w:r>
        <w:t>ran</w:t>
      </w:r>
      <w:proofErr w:type="gramEnd"/>
      <w:r>
        <w:t xml:space="preserve"> the </w:t>
      </w:r>
      <w:proofErr w:type="spellStart"/>
      <w:r>
        <w:t>jwt</w:t>
      </w:r>
      <w:proofErr w:type="spellEnd"/>
      <w:r>
        <w:t xml:space="preserve"> will be enrolled or start the verification process with the Zentry controller if the identity is already enrolled. For assistance on this path please contact </w:t>
      </w:r>
      <w:hyperlink r:id="rId25" w:history="1">
        <w:r w:rsidRPr="00737237">
          <w:rPr>
            <w:rStyle w:val="Hyperlink"/>
          </w:rPr>
          <w:t>support@freewave.com</w:t>
        </w:r>
      </w:hyperlink>
    </w:p>
    <w:p w14:paraId="00127C28" w14:textId="77777777" w:rsidR="00213AD1" w:rsidRDefault="00213AD1" w:rsidP="00213AD1"/>
    <w:p w14:paraId="6031C220" w14:textId="77777777" w:rsidR="00213AD1" w:rsidRDefault="00213AD1" w:rsidP="00213AD1">
      <w:r>
        <w:t>Option 1 Run ziti-host Image:</w:t>
      </w:r>
    </w:p>
    <w:p w14:paraId="6FF13D49" w14:textId="77777777" w:rsidR="00213AD1" w:rsidRDefault="00213AD1" w:rsidP="00213AD1">
      <w:pPr>
        <w:pStyle w:val="ListParagraph"/>
        <w:numPr>
          <w:ilvl w:val="0"/>
          <w:numId w:val="14"/>
        </w:numPr>
        <w:contextualSpacing/>
      </w:pPr>
      <w:r>
        <w:t>docker run -d --name ziti-host --restart unless-stopped --pull always -e ZITI_ENROLL_TOKEN=”/absolute/path/</w:t>
      </w:r>
      <w:proofErr w:type="spellStart"/>
      <w:r>
        <w:t>host.identity.jwt</w:t>
      </w:r>
      <w:proofErr w:type="spellEnd"/>
      <w:r>
        <w:t xml:space="preserve">” -v </w:t>
      </w:r>
      <w:proofErr w:type="spellStart"/>
      <w:r>
        <w:t>ziti_host_id</w:t>
      </w:r>
      <w:proofErr w:type="spellEnd"/>
      <w:r>
        <w:t xml:space="preserve">:/ziti-edge-tunnel </w:t>
      </w:r>
      <w:proofErr w:type="spellStart"/>
      <w:r>
        <w:t>openziti</w:t>
      </w:r>
      <w:proofErr w:type="spellEnd"/>
      <w:r>
        <w:t>/</w:t>
      </w:r>
      <w:proofErr w:type="spellStart"/>
      <w:r>
        <w:t>ziti-host:latest</w:t>
      </w:r>
      <w:proofErr w:type="spellEnd"/>
      <w:r>
        <w:t xml:space="preserve"> run-host --identity-</w:t>
      </w:r>
      <w:proofErr w:type="spellStart"/>
      <w:r>
        <w:t>dir</w:t>
      </w:r>
      <w:proofErr w:type="spellEnd"/>
      <w:r>
        <w:t xml:space="preserve"> /ziti-edge-tunnel  --verbose 3 --refresh 10</w:t>
      </w:r>
    </w:p>
    <w:p w14:paraId="14C90412" w14:textId="77777777" w:rsidR="00213AD1" w:rsidRDefault="00213AD1" w:rsidP="00213AD1">
      <w:r>
        <w:t>Option 2 Run ziti-edge-tunnel image:</w:t>
      </w:r>
    </w:p>
    <w:p w14:paraId="7EADE567" w14:textId="77777777" w:rsidR="00213AD1" w:rsidRDefault="00213AD1" w:rsidP="00213AD1">
      <w:pPr>
        <w:pStyle w:val="ListParagraph"/>
        <w:numPr>
          <w:ilvl w:val="0"/>
          <w:numId w:val="14"/>
        </w:numPr>
        <w:contextualSpacing/>
      </w:pPr>
      <w:r>
        <w:t>docker run -d --name ziti-edge-tunnel --restart unless-stopped --network host --cap-add NET_ADMIN --device /dev/net/tun -e ZITI_ENROLL_TOKEN="/absolute/path/</w:t>
      </w:r>
      <w:proofErr w:type="spellStart"/>
      <w:r>
        <w:t>intercept.identity.jwt</w:t>
      </w:r>
      <w:proofErr w:type="spellEnd"/>
      <w:r>
        <w:t xml:space="preserve">" -v </w:t>
      </w:r>
      <w:proofErr w:type="spellStart"/>
      <w:r>
        <w:t>zet_id</w:t>
      </w:r>
      <w:proofErr w:type="spellEnd"/>
      <w:r>
        <w:t xml:space="preserve">:/ziti-edge-tunnel </w:t>
      </w:r>
      <w:proofErr w:type="spellStart"/>
      <w:r>
        <w:t>openziti</w:t>
      </w:r>
      <w:proofErr w:type="spellEnd"/>
      <w:r>
        <w:t>/</w:t>
      </w:r>
      <w:proofErr w:type="spellStart"/>
      <w:r>
        <w:t>ziti-edge-tunnel:latest</w:t>
      </w:r>
      <w:proofErr w:type="spellEnd"/>
      <w:r>
        <w:t xml:space="preserve"> run --identity-</w:t>
      </w:r>
      <w:proofErr w:type="spellStart"/>
      <w:r>
        <w:t>dir</w:t>
      </w:r>
      <w:proofErr w:type="spellEnd"/>
      <w:r>
        <w:t xml:space="preserve"> /ziti-edge-tunnel --verbose 3 --refresh 10 --</w:t>
      </w:r>
      <w:proofErr w:type="spellStart"/>
      <w:r>
        <w:t>dns</w:t>
      </w:r>
      <w:proofErr w:type="spellEnd"/>
      <w:r>
        <w:t>-upstream 1.1.1.1 --</w:t>
      </w:r>
      <w:proofErr w:type="spellStart"/>
      <w:r>
        <w:t>dns</w:t>
      </w:r>
      <w:proofErr w:type="spellEnd"/>
      <w:r>
        <w:t>-</w:t>
      </w:r>
      <w:proofErr w:type="spellStart"/>
      <w:r>
        <w:t>ip</w:t>
      </w:r>
      <w:proofErr w:type="spellEnd"/>
      <w:r>
        <w:t>-range 100.64.0.1/10</w:t>
      </w:r>
    </w:p>
    <w:p w14:paraId="70468977" w14:textId="77777777" w:rsidR="00213AD1" w:rsidRDefault="00213AD1" w:rsidP="00213AD1"/>
    <w:p w14:paraId="5D148D8B" w14:textId="77777777" w:rsidR="00213AD1" w:rsidRDefault="00213AD1" w:rsidP="00213AD1">
      <w:pPr>
        <w:pStyle w:val="ListParagraph"/>
        <w:numPr>
          <w:ilvl w:val="0"/>
          <w:numId w:val="14"/>
        </w:numPr>
        <w:contextualSpacing/>
      </w:pPr>
      <w:r>
        <w:t>regardless of the option you run the Zentry client container, you can check the logs by:</w:t>
      </w:r>
    </w:p>
    <w:p w14:paraId="7886FC50" w14:textId="77777777" w:rsidR="00213AD1" w:rsidRDefault="00213AD1" w:rsidP="00213AD1">
      <w:pPr>
        <w:pStyle w:val="ListParagraph"/>
      </w:pPr>
    </w:p>
    <w:p w14:paraId="6D8A7BB3" w14:textId="77777777" w:rsidR="00213AD1" w:rsidRDefault="00213AD1" w:rsidP="00213AD1">
      <w:pPr>
        <w:pStyle w:val="ListParagraph"/>
        <w:numPr>
          <w:ilvl w:val="1"/>
          <w:numId w:val="14"/>
        </w:numPr>
        <w:contextualSpacing/>
      </w:pPr>
      <w:r>
        <w:t>Run command:</w:t>
      </w:r>
    </w:p>
    <w:p w14:paraId="74B87EEE" w14:textId="77777777" w:rsidR="00213AD1" w:rsidRDefault="00213AD1" w:rsidP="00213AD1">
      <w:pPr>
        <w:pStyle w:val="ListParagraph"/>
        <w:numPr>
          <w:ilvl w:val="2"/>
          <w:numId w:val="14"/>
        </w:numPr>
        <w:contextualSpacing/>
      </w:pPr>
      <w:r>
        <w:t>docker logs -f ziti-host</w:t>
      </w:r>
    </w:p>
    <w:p w14:paraId="64EA68DE" w14:textId="77777777" w:rsidR="00213AD1" w:rsidRDefault="00213AD1" w:rsidP="00213AD1">
      <w:pPr>
        <w:pStyle w:val="ListParagraph"/>
        <w:numPr>
          <w:ilvl w:val="2"/>
          <w:numId w:val="14"/>
        </w:numPr>
        <w:contextualSpacing/>
      </w:pPr>
      <w:r>
        <w:t>docker logs -f ziti-edge-tunnel</w:t>
      </w:r>
    </w:p>
    <w:p w14:paraId="0FC608F5" w14:textId="77777777" w:rsidR="00213AD1" w:rsidRDefault="00213AD1" w:rsidP="00213AD1">
      <w:pPr>
        <w:pStyle w:val="ListParagraph"/>
        <w:numPr>
          <w:ilvl w:val="2"/>
          <w:numId w:val="14"/>
        </w:numPr>
        <w:contextualSpacing/>
      </w:pPr>
      <w:r>
        <w:t>the name you put after the “-f” flag is the name of the container.</w:t>
      </w:r>
    </w:p>
    <w:p w14:paraId="3B525F98" w14:textId="77777777" w:rsidR="00213AD1" w:rsidRDefault="00213AD1" w:rsidP="00213AD1">
      <w:pPr>
        <w:pStyle w:val="ListParagraph"/>
        <w:numPr>
          <w:ilvl w:val="1"/>
          <w:numId w:val="14"/>
        </w:numPr>
        <w:contextualSpacing/>
      </w:pPr>
      <w:r>
        <w:t xml:space="preserve">If you do not have CLI </w:t>
      </w:r>
      <w:proofErr w:type="gramStart"/>
      <w:r>
        <w:t>access</w:t>
      </w:r>
      <w:proofErr w:type="gramEnd"/>
      <w:r>
        <w:t xml:space="preserve"> then look for a log’s icon in the GUI where you </w:t>
      </w:r>
      <w:proofErr w:type="gramStart"/>
      <w:r>
        <w:t>ran</w:t>
      </w:r>
      <w:proofErr w:type="gramEnd"/>
      <w:r>
        <w:t xml:space="preserve"> the docker run command. </w:t>
      </w:r>
    </w:p>
    <w:p w14:paraId="622A13B9" w14:textId="77777777" w:rsidR="00213AD1" w:rsidRDefault="00213AD1" w:rsidP="00213AD1">
      <w:pPr>
        <w:pStyle w:val="ListParagraph"/>
        <w:numPr>
          <w:ilvl w:val="0"/>
          <w:numId w:val="14"/>
        </w:numPr>
        <w:contextualSpacing/>
      </w:pPr>
      <w:r>
        <w:t>There may be other configurations that must be made on the device hosting the docker container like adding the appropriate DNS servers to the host device.</w:t>
      </w:r>
    </w:p>
    <w:p w14:paraId="03438151" w14:textId="77777777" w:rsidR="00213AD1" w:rsidRDefault="00213AD1" w:rsidP="00213AD1">
      <w:pPr>
        <w:pStyle w:val="ListParagraph"/>
        <w:numPr>
          <w:ilvl w:val="1"/>
          <w:numId w:val="14"/>
        </w:numPr>
        <w:contextualSpacing/>
      </w:pPr>
      <w:r>
        <w:t>you can enter the whole subnet of the “</w:t>
      </w:r>
      <w:proofErr w:type="spellStart"/>
      <w:r>
        <w:t>dns</w:t>
      </w:r>
      <w:proofErr w:type="spellEnd"/>
      <w:r>
        <w:t xml:space="preserve"> </w:t>
      </w:r>
      <w:proofErr w:type="spellStart"/>
      <w:r>
        <w:t>ip</w:t>
      </w:r>
      <w:proofErr w:type="spellEnd"/>
      <w:r>
        <w:t xml:space="preserve"> range” (100.64.0.1/10) if the device allows for that type of notation.</w:t>
      </w:r>
    </w:p>
    <w:p w14:paraId="4FC4C37C" w14:textId="77777777" w:rsidR="00213AD1" w:rsidRDefault="00213AD1" w:rsidP="00213AD1">
      <w:pPr>
        <w:pStyle w:val="ListParagraph"/>
        <w:numPr>
          <w:ilvl w:val="1"/>
          <w:numId w:val="14"/>
        </w:numPr>
        <w:contextualSpacing/>
      </w:pPr>
      <w:r>
        <w:lastRenderedPageBreak/>
        <w:t>You can enter each DNS IP per function hosted on the device. you find this by using the “</w:t>
      </w:r>
      <w:proofErr w:type="spellStart"/>
      <w:r>
        <w:t>getent</w:t>
      </w:r>
      <w:proofErr w:type="spellEnd"/>
      <w:r>
        <w:t xml:space="preserve"> hosts &lt;function-name&gt;” or “</w:t>
      </w:r>
      <w:proofErr w:type="spellStart"/>
      <w:r>
        <w:t>nslookup</w:t>
      </w:r>
      <w:proofErr w:type="spellEnd"/>
      <w:r>
        <w:t xml:space="preserve"> &lt;function-name&gt;</w:t>
      </w:r>
    </w:p>
    <w:p w14:paraId="4A8C5BB1" w14:textId="77777777" w:rsidR="00213AD1" w:rsidRDefault="00213AD1" w:rsidP="00213AD1">
      <w:pPr>
        <w:pStyle w:val="ListParagraph"/>
        <w:numPr>
          <w:ilvl w:val="1"/>
          <w:numId w:val="14"/>
        </w:numPr>
        <w:contextualSpacing/>
      </w:pPr>
      <w:r>
        <w:t>&lt;</w:t>
      </w:r>
      <w:proofErr w:type="spellStart"/>
      <w:r>
        <w:t>dns</w:t>
      </w:r>
      <w:proofErr w:type="spellEnd"/>
      <w:r>
        <w:t xml:space="preserve"> server&gt;” commands, which will show the DNS IP associated with that function. The “&lt;</w:t>
      </w:r>
      <w:proofErr w:type="spellStart"/>
      <w:r>
        <w:t>dns</w:t>
      </w:r>
      <w:proofErr w:type="spellEnd"/>
      <w:r>
        <w:t xml:space="preserve"> server&gt;” in the </w:t>
      </w:r>
      <w:proofErr w:type="spellStart"/>
      <w:r>
        <w:t>nslookup</w:t>
      </w:r>
      <w:proofErr w:type="spellEnd"/>
      <w:r>
        <w:t xml:space="preserve"> in the case would be 100.64.0.2.</w:t>
      </w:r>
    </w:p>
    <w:p w14:paraId="05A67882" w14:textId="77777777" w:rsidR="00213AD1" w:rsidRDefault="00213AD1" w:rsidP="00213AD1">
      <w:pPr>
        <w:pStyle w:val="ListParagraph"/>
        <w:numPr>
          <w:ilvl w:val="2"/>
          <w:numId w:val="14"/>
        </w:numPr>
        <w:contextualSpacing/>
      </w:pPr>
      <w:r>
        <w:t xml:space="preserve">Ex: </w:t>
      </w:r>
      <w:proofErr w:type="spellStart"/>
      <w:r>
        <w:t>getent</w:t>
      </w:r>
      <w:proofErr w:type="spellEnd"/>
      <w:r>
        <w:t xml:space="preserve"> hosts </w:t>
      </w:r>
      <w:proofErr w:type="spellStart"/>
      <w:r>
        <w:t>mqtt-cred.ziti</w:t>
      </w:r>
      <w:proofErr w:type="spellEnd"/>
    </w:p>
    <w:p w14:paraId="5E69D995" w14:textId="77777777" w:rsidR="00213AD1" w:rsidRDefault="00213AD1" w:rsidP="00213AD1">
      <w:pPr>
        <w:pStyle w:val="ListParagraph"/>
        <w:numPr>
          <w:ilvl w:val="2"/>
          <w:numId w:val="14"/>
        </w:numPr>
        <w:contextualSpacing/>
      </w:pPr>
      <w:r>
        <w:t xml:space="preserve">Ex: 100.64.0.10 </w:t>
      </w:r>
      <w:proofErr w:type="spellStart"/>
      <w:r>
        <w:t>mqtt-cred.ziti</w:t>
      </w:r>
      <w:proofErr w:type="spellEnd"/>
    </w:p>
    <w:p w14:paraId="1DCD187A" w14:textId="77777777" w:rsidR="00213AD1" w:rsidRDefault="00213AD1" w:rsidP="00213AD1">
      <w:pPr>
        <w:pStyle w:val="ListParagraph"/>
        <w:numPr>
          <w:ilvl w:val="2"/>
          <w:numId w:val="14"/>
        </w:numPr>
        <w:contextualSpacing/>
      </w:pPr>
      <w:r>
        <w:t xml:space="preserve">The 100.64.0.10 is the DNS IP the </w:t>
      </w:r>
      <w:proofErr w:type="spellStart"/>
      <w:r>
        <w:t>mqtt-cred.ziti</w:t>
      </w:r>
      <w:proofErr w:type="spellEnd"/>
      <w:r>
        <w:t xml:space="preserve"> is bound to for traffic flow. </w:t>
      </w:r>
    </w:p>
    <w:p w14:paraId="6030B0A6" w14:textId="77777777" w:rsidR="00213AD1" w:rsidRDefault="00213AD1" w:rsidP="00213AD1">
      <w:pPr>
        <w:pStyle w:val="ListParagraph"/>
        <w:numPr>
          <w:ilvl w:val="2"/>
          <w:numId w:val="14"/>
        </w:numPr>
        <w:contextualSpacing/>
      </w:pPr>
      <w:r>
        <w:t xml:space="preserve">Note: this value is not static and can change as other functions are hosted or accessible from the host device. </w:t>
      </w:r>
    </w:p>
    <w:p w14:paraId="46F5B036" w14:textId="77777777" w:rsidR="00213AD1" w:rsidRDefault="00213AD1" w:rsidP="00213AD1">
      <w:pPr>
        <w:pStyle w:val="ListParagraph"/>
        <w:numPr>
          <w:ilvl w:val="2"/>
          <w:numId w:val="14"/>
        </w:numPr>
        <w:contextualSpacing/>
      </w:pPr>
      <w:r>
        <w:t xml:space="preserve">Note: Typically, the last octet of the DNS subnet </w:t>
      </w:r>
      <w:proofErr w:type="gramStart"/>
      <w:r>
        <w:t>range</w:t>
      </w:r>
      <w:proofErr w:type="gramEnd"/>
      <w:r>
        <w:t xml:space="preserve"> increments by one for each function added to the identity.</w:t>
      </w:r>
    </w:p>
    <w:p w14:paraId="5A75F4A3" w14:textId="77777777" w:rsidR="00213AD1" w:rsidRDefault="00213AD1" w:rsidP="00213AD1">
      <w:pPr>
        <w:pStyle w:val="ListParagraph"/>
        <w:numPr>
          <w:ilvl w:val="3"/>
          <w:numId w:val="14"/>
        </w:numPr>
        <w:contextualSpacing/>
      </w:pPr>
      <w:r>
        <w:t>Ex: if you have 5 functions being hosted by an identity (device running docker ziti-edge-tunnel) then each function will get bound to 100.64.</w:t>
      </w:r>
      <w:proofErr w:type="gramStart"/>
      <w:r>
        <w:t>0.2</w:t>
      </w:r>
      <w:proofErr w:type="gramEnd"/>
      <w:r>
        <w:t xml:space="preserve"> plus one in the last octet: 100.64.0.3=Function1, 100.64.0.4=Function2, 100.64.0.5=Function3, and so on. </w:t>
      </w:r>
    </w:p>
    <w:p w14:paraId="7A36F611" w14:textId="77777777" w:rsidR="00213AD1" w:rsidRPr="00485905" w:rsidRDefault="00213AD1" w:rsidP="00213AD1">
      <w:pPr>
        <w:pStyle w:val="ListParagraph"/>
        <w:numPr>
          <w:ilvl w:val="0"/>
          <w:numId w:val="14"/>
        </w:numPr>
        <w:contextualSpacing/>
      </w:pPr>
      <w:r>
        <w:t xml:space="preserve">This concludes the installation of the Zentry client using Docker. </w:t>
      </w:r>
    </w:p>
    <w:p w14:paraId="5AE785D9" w14:textId="388FF1A3" w:rsidR="00BE6B98" w:rsidRPr="00213AD1" w:rsidRDefault="00BE6B98" w:rsidP="00213AD1"/>
    <w:sectPr w:rsidR="00BE6B98" w:rsidRPr="00213AD1" w:rsidSect="00D11646">
      <w:headerReference w:type="even" r:id="rId26"/>
      <w:headerReference w:type="default" r:id="rId27"/>
      <w:footerReference w:type="even" r:id="rId28"/>
      <w:footerReference w:type="default" r:id="rId29"/>
      <w:headerReference w:type="first" r:id="rId30"/>
      <w:footerReference w:type="first" r:id="rId31"/>
      <w:pgSz w:w="12240" w:h="15840"/>
      <w:pgMar w:top="1802" w:right="1080" w:bottom="280" w:left="1080" w:header="720" w:footer="4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F8AB92" w14:textId="77777777" w:rsidR="00F363A1" w:rsidRDefault="00F363A1" w:rsidP="00EE7B10">
      <w:r>
        <w:separator/>
      </w:r>
    </w:p>
  </w:endnote>
  <w:endnote w:type="continuationSeparator" w:id="0">
    <w:p w14:paraId="14D31A34" w14:textId="77777777" w:rsidR="00F363A1" w:rsidRDefault="00F363A1" w:rsidP="00EE7B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unito Sans Normal">
    <w:altName w:val="Nunito Sans"/>
    <w:charset w:val="00"/>
    <w:family w:val="auto"/>
    <w:pitch w:val="variable"/>
    <w:sig w:usb0="A00002FF" w:usb1="5000204B" w:usb2="00000000" w:usb3="00000000" w:csb0="00000197"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4F775" w14:textId="77777777" w:rsidR="00BE4342" w:rsidRDefault="00BE43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alias w:val="Title"/>
      <w:tag w:val=""/>
      <w:id w:val="-1359966255"/>
      <w:placeholder/>
      <w:dataBinding w:prefixMappings="xmlns:ns0='http://purl.org/dc/elements/1.1/' xmlns:ns1='http://schemas.openxmlformats.org/package/2006/metadata/core-properties' " w:xpath="/ns1:coreProperties[1]/ns0:title[1]" w:storeItemID="{6C3C8BC8-F283-45AE-878A-BAB7291924A1}"/>
      <w:text/>
    </w:sdtPr>
    <w:sdtContent>
      <w:p w14:paraId="5097D639" w14:textId="77777777" w:rsidR="00BE4342" w:rsidRPr="00BE4342" w:rsidRDefault="00BE4342" w:rsidP="00D11646">
        <w:pPr>
          <w:pStyle w:val="Footer"/>
          <w:tabs>
            <w:tab w:val="left" w:pos="180"/>
          </w:tabs>
          <w:jc w:val="right"/>
          <w:rPr>
            <w:sz w:val="18"/>
            <w:szCs w:val="18"/>
          </w:rPr>
        </w:pPr>
        <w:r w:rsidRPr="00BE4342">
          <w:rPr>
            <w:sz w:val="18"/>
            <w:szCs w:val="18"/>
          </w:rPr>
          <w:t>Document Title</w:t>
        </w:r>
      </w:p>
    </w:sdtContent>
  </w:sdt>
  <w:sdt>
    <w:sdtPr>
      <w:rPr>
        <w:sz w:val="18"/>
        <w:szCs w:val="18"/>
      </w:rPr>
      <w:id w:val="-913323152"/>
      <w:docPartObj>
        <w:docPartGallery w:val="Page Numbers (Bottom of Page)"/>
        <w:docPartUnique/>
      </w:docPartObj>
    </w:sdtPr>
    <w:sdtEndPr>
      <w:rPr>
        <w:noProof/>
        <w:sz w:val="24"/>
        <w:szCs w:val="24"/>
      </w:rPr>
    </w:sdtEndPr>
    <w:sdtContent>
      <w:p w14:paraId="6C0229D0" w14:textId="77777777" w:rsidR="00BE6B98" w:rsidRPr="00BE4342" w:rsidRDefault="00BE6B98" w:rsidP="00D11646">
        <w:pPr>
          <w:pStyle w:val="Footer"/>
          <w:tabs>
            <w:tab w:val="left" w:pos="180"/>
          </w:tabs>
          <w:jc w:val="right"/>
          <w:rPr>
            <w:noProof/>
            <w:sz w:val="18"/>
            <w:szCs w:val="18"/>
          </w:rPr>
        </w:pPr>
        <w:r w:rsidRPr="00BE4342">
          <w:rPr>
            <w:sz w:val="18"/>
            <w:szCs w:val="18"/>
          </w:rPr>
          <w:fldChar w:fldCharType="begin"/>
        </w:r>
        <w:r w:rsidRPr="00BE4342">
          <w:rPr>
            <w:sz w:val="18"/>
            <w:szCs w:val="18"/>
          </w:rPr>
          <w:instrText xml:space="preserve"> PAGE   \* MERGEFORMAT </w:instrText>
        </w:r>
        <w:r w:rsidRPr="00BE4342">
          <w:rPr>
            <w:sz w:val="18"/>
            <w:szCs w:val="18"/>
          </w:rPr>
          <w:fldChar w:fldCharType="separate"/>
        </w:r>
        <w:r w:rsidRPr="00BE4342">
          <w:rPr>
            <w:noProof/>
            <w:sz w:val="18"/>
            <w:szCs w:val="18"/>
          </w:rPr>
          <w:t>2</w:t>
        </w:r>
        <w:r w:rsidRPr="00BE4342">
          <w:rPr>
            <w:noProof/>
            <w:sz w:val="18"/>
            <w:szCs w:val="18"/>
          </w:rPr>
          <w:fldChar w:fldCharType="end"/>
        </w:r>
      </w:p>
      <w:p w14:paraId="2A0AF9FD" w14:textId="77777777" w:rsidR="00BE6B98" w:rsidRPr="00D11646" w:rsidRDefault="00BE6B98" w:rsidP="00D11646">
        <w:pPr>
          <w:tabs>
            <w:tab w:val="right" w:pos="10170"/>
          </w:tabs>
          <w:jc w:val="both"/>
          <w:rPr>
            <w:sz w:val="16"/>
            <w:szCs w:val="16"/>
          </w:rPr>
        </w:pPr>
        <w:r w:rsidRPr="005B14A7">
          <w:rPr>
            <w:sz w:val="16"/>
            <w:szCs w:val="16"/>
          </w:rPr>
          <w:t>©202</w:t>
        </w:r>
        <w:r w:rsidR="00BE4342">
          <w:rPr>
            <w:sz w:val="16"/>
            <w:szCs w:val="16"/>
          </w:rPr>
          <w:t>6</w:t>
        </w:r>
        <w:r w:rsidRPr="005B14A7">
          <w:rPr>
            <w:sz w:val="16"/>
            <w:szCs w:val="16"/>
          </w:rPr>
          <w:t>. FreeWave Technologies, the FreeWave logo and products are trademarks of FreeWave Technologies. All others are trademarks of their respective owners. Information contained in this document is subject to change without notice.</w:t>
        </w:r>
        <w:r>
          <w:rPr>
            <w:sz w:val="16"/>
            <w:szCs w:val="16"/>
          </w:rPr>
          <w:t xml:space="preserve"> </w:t>
        </w:r>
        <w:r>
          <w:rPr>
            <w:sz w:val="16"/>
            <w:szCs w:val="16"/>
          </w:rPr>
          <w:tab/>
        </w:r>
        <w:r w:rsidR="00BE4342">
          <w:rPr>
            <w:sz w:val="16"/>
            <w:szCs w:val="16"/>
          </w:rPr>
          <w:t>7-Jan-26</w:t>
        </w:r>
      </w:p>
    </w:sdtContent>
  </w:sdt>
  <w:p w14:paraId="02252845" w14:textId="77777777" w:rsidR="00BE6B98" w:rsidRDefault="00BE6B98" w:rsidP="00BE6B98">
    <w:pPr>
      <w:tabs>
        <w:tab w:val="right" w:pos="10170"/>
      </w:tabs>
      <w:jc w:val="both"/>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64691" w14:textId="77777777" w:rsidR="00BE4342" w:rsidRDefault="00BE43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FAE6C9" w14:textId="77777777" w:rsidR="00F363A1" w:rsidRDefault="00F363A1" w:rsidP="00EE7B10">
      <w:r>
        <w:separator/>
      </w:r>
    </w:p>
  </w:footnote>
  <w:footnote w:type="continuationSeparator" w:id="0">
    <w:p w14:paraId="200D0496" w14:textId="77777777" w:rsidR="00F363A1" w:rsidRDefault="00F363A1" w:rsidP="00EE7B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27143" w14:textId="77777777" w:rsidR="00BE4342" w:rsidRDefault="00BE43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B487F" w14:textId="77777777" w:rsidR="00BE6B98" w:rsidRDefault="00BE6B98">
    <w:pPr>
      <w:pStyle w:val="Header"/>
    </w:pPr>
    <w:r>
      <w:rPr>
        <w:noProof/>
      </w:rPr>
      <w:drawing>
        <wp:inline distT="0" distB="0" distL="0" distR="0" wp14:anchorId="713AEED1" wp14:editId="784EF7FE">
          <wp:extent cx="1133563" cy="220980"/>
          <wp:effectExtent l="0" t="0" r="9525" b="7620"/>
          <wp:docPr id="1634188799" name="Picture 3" descr="A red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2265243" name="Picture 3" descr="A red and black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147763" cy="223748"/>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0DBAE" w14:textId="77777777" w:rsidR="00BE4342" w:rsidRDefault="00BE43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22017"/>
    <w:multiLevelType w:val="hybridMultilevel"/>
    <w:tmpl w:val="46BA9C78"/>
    <w:lvl w:ilvl="0" w:tplc="8A44BC24">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3459B5"/>
    <w:multiLevelType w:val="hybridMultilevel"/>
    <w:tmpl w:val="0AA0DD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49E2A8D"/>
    <w:multiLevelType w:val="hybridMultilevel"/>
    <w:tmpl w:val="37BA2E56"/>
    <w:lvl w:ilvl="0" w:tplc="A572B78C">
      <w:numFmt w:val="bullet"/>
      <w:lvlText w:val="•"/>
      <w:lvlJc w:val="left"/>
      <w:pPr>
        <w:ind w:left="1080" w:hanging="720"/>
      </w:pPr>
      <w:rPr>
        <w:rFonts w:ascii="Nunito Sans Normal" w:eastAsia="Arial" w:hAnsi="Nunito Sans Norm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B229FB"/>
    <w:multiLevelType w:val="hybridMultilevel"/>
    <w:tmpl w:val="93163F9C"/>
    <w:lvl w:ilvl="0" w:tplc="61A45026">
      <w:start w:val="1"/>
      <w:numFmt w:val="bullet"/>
      <w:lvlText w:val=""/>
      <w:lvlJc w:val="left"/>
      <w:pPr>
        <w:ind w:left="720" w:hanging="360"/>
      </w:pPr>
      <w:rPr>
        <w:rFonts w:ascii="Symbol" w:eastAsiaTheme="minorEastAsia"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0CF4C93"/>
    <w:multiLevelType w:val="hybridMultilevel"/>
    <w:tmpl w:val="80C2F05E"/>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569358B"/>
    <w:multiLevelType w:val="hybridMultilevel"/>
    <w:tmpl w:val="C89EE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CC0B9B"/>
    <w:multiLevelType w:val="hybridMultilevel"/>
    <w:tmpl w:val="3AA415E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1A907F2"/>
    <w:multiLevelType w:val="hybridMultilevel"/>
    <w:tmpl w:val="0012F1F4"/>
    <w:lvl w:ilvl="0" w:tplc="A572B78C">
      <w:numFmt w:val="bullet"/>
      <w:lvlText w:val="•"/>
      <w:lvlJc w:val="left"/>
      <w:pPr>
        <w:ind w:left="1080" w:hanging="720"/>
      </w:pPr>
      <w:rPr>
        <w:rFonts w:ascii="Nunito Sans Normal" w:eastAsia="Arial" w:hAnsi="Nunito Sans Norm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DF417A2"/>
    <w:multiLevelType w:val="hybridMultilevel"/>
    <w:tmpl w:val="D25A80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413046D"/>
    <w:multiLevelType w:val="hybridMultilevel"/>
    <w:tmpl w:val="F4DEA2AA"/>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721977A5"/>
    <w:multiLevelType w:val="hybridMultilevel"/>
    <w:tmpl w:val="39B4F77E"/>
    <w:lvl w:ilvl="0" w:tplc="61A45026">
      <w:start w:val="1"/>
      <w:numFmt w:val="bullet"/>
      <w:lvlText w:val=""/>
      <w:lvlJc w:val="left"/>
      <w:pPr>
        <w:ind w:left="720" w:hanging="360"/>
      </w:pPr>
      <w:rPr>
        <w:rFonts w:ascii="Symbol" w:eastAsiaTheme="minorEastAsia"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74287727"/>
    <w:multiLevelType w:val="hybridMultilevel"/>
    <w:tmpl w:val="282221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AB12367"/>
    <w:multiLevelType w:val="hybridMultilevel"/>
    <w:tmpl w:val="9CF4BA6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91110377">
    <w:abstractNumId w:val="10"/>
  </w:num>
  <w:num w:numId="2" w16cid:durableId="7414138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19694898">
    <w:abstractNumId w:val="3"/>
  </w:num>
  <w:num w:numId="4" w16cid:durableId="228155472">
    <w:abstractNumId w:val="3"/>
  </w:num>
  <w:num w:numId="5" w16cid:durableId="648946831">
    <w:abstractNumId w:val="1"/>
  </w:num>
  <w:num w:numId="6" w16cid:durableId="38022193">
    <w:abstractNumId w:val="4"/>
  </w:num>
  <w:num w:numId="7" w16cid:durableId="1884633107">
    <w:abstractNumId w:val="8"/>
  </w:num>
  <w:num w:numId="8" w16cid:durableId="131603787">
    <w:abstractNumId w:val="9"/>
  </w:num>
  <w:num w:numId="9" w16cid:durableId="708840248">
    <w:abstractNumId w:val="11"/>
  </w:num>
  <w:num w:numId="10" w16cid:durableId="1959145087">
    <w:abstractNumId w:val="12"/>
  </w:num>
  <w:num w:numId="11" w16cid:durableId="111900761">
    <w:abstractNumId w:val="5"/>
  </w:num>
  <w:num w:numId="12" w16cid:durableId="699939328">
    <w:abstractNumId w:val="7"/>
  </w:num>
  <w:num w:numId="13" w16cid:durableId="2066027914">
    <w:abstractNumId w:val="2"/>
  </w:num>
  <w:num w:numId="14" w16cid:durableId="1040323156">
    <w:abstractNumId w:val="0"/>
  </w:num>
  <w:num w:numId="15" w16cid:durableId="46727959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AD1"/>
    <w:rsid w:val="00001923"/>
    <w:rsid w:val="0005260C"/>
    <w:rsid w:val="00062ACF"/>
    <w:rsid w:val="000F3BCF"/>
    <w:rsid w:val="00213AD1"/>
    <w:rsid w:val="00214E25"/>
    <w:rsid w:val="00243BED"/>
    <w:rsid w:val="002C1CE1"/>
    <w:rsid w:val="00321EAA"/>
    <w:rsid w:val="00326B0E"/>
    <w:rsid w:val="00331E57"/>
    <w:rsid w:val="003D1149"/>
    <w:rsid w:val="004161CA"/>
    <w:rsid w:val="00452C28"/>
    <w:rsid w:val="005B14A7"/>
    <w:rsid w:val="00753659"/>
    <w:rsid w:val="00825F3A"/>
    <w:rsid w:val="00906170"/>
    <w:rsid w:val="0092252B"/>
    <w:rsid w:val="009360D5"/>
    <w:rsid w:val="00A84350"/>
    <w:rsid w:val="00AB267A"/>
    <w:rsid w:val="00AE77C2"/>
    <w:rsid w:val="00BE4342"/>
    <w:rsid w:val="00BE6B98"/>
    <w:rsid w:val="00C5580F"/>
    <w:rsid w:val="00D11646"/>
    <w:rsid w:val="00D41171"/>
    <w:rsid w:val="00E325E9"/>
    <w:rsid w:val="00EE7B10"/>
    <w:rsid w:val="00F01E6E"/>
    <w:rsid w:val="00F27322"/>
    <w:rsid w:val="00F363A1"/>
    <w:rsid w:val="00F4172F"/>
    <w:rsid w:val="00F816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DC6EB7"/>
  <w15:docId w15:val="{0B9712C3-131E-4D05-BBCE-7FFBA5633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3AD1"/>
    <w:pPr>
      <w:widowControl/>
      <w:autoSpaceDE/>
      <w:autoSpaceDN/>
      <w:spacing w:after="160" w:line="278" w:lineRule="auto"/>
    </w:pPr>
    <w:rPr>
      <w:kern w:val="2"/>
      <w:sz w:val="24"/>
      <w:szCs w:val="24"/>
      <w14:ligatures w14:val="standardContextual"/>
    </w:rPr>
  </w:style>
  <w:style w:type="paragraph" w:styleId="Heading1">
    <w:name w:val="heading 1"/>
    <w:basedOn w:val="Normal"/>
    <w:uiPriority w:val="9"/>
    <w:qFormat/>
    <w:pPr>
      <w:ind w:left="47"/>
      <w:outlineLvl w:val="0"/>
    </w:pPr>
    <w:rPr>
      <w:b/>
      <w:bCs/>
      <w:sz w:val="30"/>
      <w:szCs w:val="30"/>
    </w:rPr>
  </w:style>
  <w:style w:type="paragraph" w:styleId="Heading2">
    <w:name w:val="heading 2"/>
    <w:basedOn w:val="Normal"/>
    <w:uiPriority w:val="9"/>
    <w:unhideWhenUsed/>
    <w:qFormat/>
    <w:pPr>
      <w:ind w:left="292"/>
      <w:outlineLvl w:val="1"/>
    </w:pPr>
    <w:rPr>
      <w:b/>
      <w:bCs/>
      <w:sz w:val="25"/>
      <w:szCs w:val="25"/>
    </w:rPr>
  </w:style>
  <w:style w:type="paragraph" w:styleId="Heading3">
    <w:name w:val="heading 3"/>
    <w:basedOn w:val="Normal"/>
    <w:next w:val="Normal"/>
    <w:link w:val="Heading3Char"/>
    <w:uiPriority w:val="9"/>
    <w:semiHidden/>
    <w:unhideWhenUsed/>
    <w:qFormat/>
    <w:rsid w:val="00001923"/>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214E25"/>
    <w:rPr>
      <w:szCs w:val="25"/>
    </w:rPr>
  </w:style>
  <w:style w:type="paragraph" w:styleId="Title">
    <w:name w:val="Title"/>
    <w:basedOn w:val="Normal"/>
    <w:uiPriority w:val="10"/>
    <w:qFormat/>
    <w:pPr>
      <w:spacing w:before="79"/>
      <w:ind w:left="47"/>
    </w:pPr>
    <w:rPr>
      <w:rFonts w:ascii="Tahoma" w:eastAsia="Tahoma" w:hAnsi="Tahoma" w:cs="Tahoma"/>
      <w:sz w:val="31"/>
      <w:szCs w:val="31"/>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E7B10"/>
    <w:pPr>
      <w:tabs>
        <w:tab w:val="center" w:pos="4680"/>
        <w:tab w:val="right" w:pos="9360"/>
      </w:tabs>
    </w:pPr>
  </w:style>
  <w:style w:type="character" w:customStyle="1" w:styleId="HeaderChar">
    <w:name w:val="Header Char"/>
    <w:basedOn w:val="DefaultParagraphFont"/>
    <w:link w:val="Header"/>
    <w:uiPriority w:val="99"/>
    <w:rsid w:val="00EE7B10"/>
    <w:rPr>
      <w:rFonts w:ascii="Arial" w:eastAsia="Arial" w:hAnsi="Arial" w:cs="Arial"/>
    </w:rPr>
  </w:style>
  <w:style w:type="paragraph" w:styleId="Footer">
    <w:name w:val="footer"/>
    <w:basedOn w:val="Normal"/>
    <w:link w:val="FooterChar"/>
    <w:uiPriority w:val="99"/>
    <w:unhideWhenUsed/>
    <w:rsid w:val="00EE7B10"/>
    <w:pPr>
      <w:tabs>
        <w:tab w:val="center" w:pos="4680"/>
        <w:tab w:val="right" w:pos="9360"/>
      </w:tabs>
    </w:pPr>
  </w:style>
  <w:style w:type="character" w:customStyle="1" w:styleId="FooterChar">
    <w:name w:val="Footer Char"/>
    <w:basedOn w:val="DefaultParagraphFont"/>
    <w:link w:val="Footer"/>
    <w:uiPriority w:val="99"/>
    <w:rsid w:val="00EE7B10"/>
    <w:rPr>
      <w:rFonts w:ascii="Arial" w:eastAsia="Arial" w:hAnsi="Arial" w:cs="Arial"/>
    </w:rPr>
  </w:style>
  <w:style w:type="paragraph" w:styleId="NoSpacing">
    <w:name w:val="No Spacing"/>
    <w:link w:val="NoSpacingChar"/>
    <w:uiPriority w:val="1"/>
    <w:qFormat/>
    <w:rsid w:val="00EE7B10"/>
    <w:pPr>
      <w:widowControl/>
      <w:autoSpaceDE/>
      <w:autoSpaceDN/>
    </w:pPr>
    <w:rPr>
      <w:rFonts w:eastAsiaTheme="minorEastAsia"/>
    </w:rPr>
  </w:style>
  <w:style w:type="character" w:customStyle="1" w:styleId="NoSpacingChar">
    <w:name w:val="No Spacing Char"/>
    <w:basedOn w:val="DefaultParagraphFont"/>
    <w:link w:val="NoSpacing"/>
    <w:uiPriority w:val="1"/>
    <w:rsid w:val="00EE7B10"/>
    <w:rPr>
      <w:rFonts w:eastAsiaTheme="minorEastAsia"/>
    </w:rPr>
  </w:style>
  <w:style w:type="character" w:styleId="Hyperlink">
    <w:name w:val="Hyperlink"/>
    <w:basedOn w:val="DefaultParagraphFont"/>
    <w:uiPriority w:val="99"/>
    <w:unhideWhenUsed/>
    <w:rsid w:val="000F3BCF"/>
    <w:rPr>
      <w:color w:val="0000FF" w:themeColor="hyperlink"/>
      <w:u w:val="single"/>
    </w:rPr>
  </w:style>
  <w:style w:type="character" w:styleId="UnresolvedMention">
    <w:name w:val="Unresolved Mention"/>
    <w:basedOn w:val="DefaultParagraphFont"/>
    <w:uiPriority w:val="99"/>
    <w:semiHidden/>
    <w:unhideWhenUsed/>
    <w:rsid w:val="000F3BCF"/>
    <w:rPr>
      <w:color w:val="605E5C"/>
      <w:shd w:val="clear" w:color="auto" w:fill="E1DFDD"/>
    </w:rPr>
  </w:style>
  <w:style w:type="character" w:customStyle="1" w:styleId="Heading3Char">
    <w:name w:val="Heading 3 Char"/>
    <w:basedOn w:val="DefaultParagraphFont"/>
    <w:link w:val="Heading3"/>
    <w:uiPriority w:val="9"/>
    <w:semiHidden/>
    <w:rsid w:val="00001923"/>
    <w:rPr>
      <w:rFonts w:asciiTheme="majorHAnsi" w:eastAsiaTheme="majorEastAsia" w:hAnsiTheme="majorHAnsi" w:cstheme="majorBidi"/>
      <w:color w:val="243F60" w:themeColor="accent1" w:themeShade="7F"/>
      <w:sz w:val="24"/>
      <w:szCs w:val="24"/>
    </w:rPr>
  </w:style>
  <w:style w:type="character" w:styleId="PlaceholderText">
    <w:name w:val="Placeholder Text"/>
    <w:basedOn w:val="DefaultParagraphFont"/>
    <w:uiPriority w:val="99"/>
    <w:semiHidden/>
    <w:rsid w:val="00F816FF"/>
    <w:rPr>
      <w:color w:val="666666"/>
    </w:rPr>
  </w:style>
  <w:style w:type="table" w:styleId="TableGrid">
    <w:name w:val="Table Grid"/>
    <w:basedOn w:val="TableNormal"/>
    <w:uiPriority w:val="39"/>
    <w:rsid w:val="00326B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9.png"/><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12.png"/><Relationship Id="rId34"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8.jpeg"/><Relationship Id="rId25" Type="http://schemas.openxmlformats.org/officeDocument/2006/relationships/hyperlink" Target="mailto:support@freewave.com"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image" Target="media/image11.png"/><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15.pn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footer" Target="footer1.xml"/><Relationship Id="rId36" Type="http://schemas.openxmlformats.org/officeDocument/2006/relationships/customXml" Target="../customXml/item4.xml"/><Relationship Id="rId10" Type="http://schemas.openxmlformats.org/officeDocument/2006/relationships/image" Target="media/image2.png"/><Relationship Id="rId19" Type="http://schemas.openxmlformats.org/officeDocument/2006/relationships/image" Target="media/image10.png"/><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apps.apple.com/us/app/ziti-desktop-edge/id1460484572?mt=12" TargetMode="External"/><Relationship Id="rId22" Type="http://schemas.openxmlformats.org/officeDocument/2006/relationships/image" Target="media/image13.png"/><Relationship Id="rId27" Type="http://schemas.openxmlformats.org/officeDocument/2006/relationships/header" Target="header2.xml"/><Relationship Id="rId30" Type="http://schemas.openxmlformats.org/officeDocument/2006/relationships/header" Target="header3.xml"/><Relationship Id="rId35" Type="http://schemas.openxmlformats.org/officeDocument/2006/relationships/customXml" Target="../customXml/item3.xml"/><Relationship Id="rId8" Type="http://schemas.openxmlformats.org/officeDocument/2006/relationships/hyperlink" Target="https://github.com/openziti/desktop-edge-win/releas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6.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lowell\FreeWave-ES1K_Zentry_Prism_Info\Documentation\2025%20FreeWave%20Documenta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6A7494E0A80164EA52495EA87147EC0" ma:contentTypeVersion="20" ma:contentTypeDescription="Create a new document." ma:contentTypeScope="" ma:versionID="402c90506107f9de07f94f2260eadec1">
  <xsd:schema xmlns:xsd="http://www.w3.org/2001/XMLSchema" xmlns:xs="http://www.w3.org/2001/XMLSchema" xmlns:p="http://schemas.microsoft.com/office/2006/metadata/properties" xmlns:ns2="33088948-24b0-437f-9f1c-d7506d0feb57" xmlns:ns3="cf16989f-7167-4fa6-880f-c164db31f68f" targetNamespace="http://schemas.microsoft.com/office/2006/metadata/properties" ma:root="true" ma:fieldsID="d1268ff144e416d61ccc13c2ba4321e6" ns2:_="" ns3:_="">
    <xsd:import namespace="33088948-24b0-437f-9f1c-d7506d0feb57"/>
    <xsd:import namespace="cf16989f-7167-4fa6-880f-c164db31f68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088948-24b0-437f-9f1c-d7506d0feb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9359f85-49e4-44a4-b2ae-03aca948edb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igrationWizId" ma:index="21" nillable="true" ma:displayName="MigrationWizId" ma:internalName="MigrationWizId">
      <xsd:simpleType>
        <xsd:restriction base="dms:Text"/>
      </xsd:simpleType>
    </xsd:element>
    <xsd:element name="MigrationWizIdPermissions" ma:index="22" nillable="true" ma:displayName="MigrationWizIdPermissions" ma:internalName="MigrationWizIdPermissions">
      <xsd:simpleType>
        <xsd:restriction base="dms:Text"/>
      </xsd:simpleType>
    </xsd:element>
    <xsd:element name="MigrationWizIdPermissionLevels" ma:index="23" nillable="true" ma:displayName="MigrationWizIdPermissionLevels" ma:internalName="MigrationWizIdPermissionLevels">
      <xsd:simpleType>
        <xsd:restriction base="dms:Text"/>
      </xsd:simpleType>
    </xsd:element>
    <xsd:element name="MigrationWizIdDocumentLibraryPermissions" ma:index="24" nillable="true" ma:displayName="MigrationWizIdDocumentLibraryPermissions" ma:internalName="MigrationWizIdDocumentLibraryPermissions">
      <xsd:simpleType>
        <xsd:restriction base="dms:Text"/>
      </xsd:simpleType>
    </xsd:element>
    <xsd:element name="MigrationWizIdSecurityGroups" ma:index="25" nillable="true" ma:displayName="MigrationWizIdSecurityGroups" ma:internalName="MigrationWizIdSecurityGroups">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16989f-7167-4fa6-880f-c164db31f68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d5b3fdc-ee9f-4265-8f3c-cb7d099b3c7c}" ma:internalName="TaxCatchAll" ma:showField="CatchAllData" ma:web="cf16989f-7167-4fa6-880f-c164db31f6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3088948-24b0-437f-9f1c-d7506d0feb57">
      <Terms xmlns="http://schemas.microsoft.com/office/infopath/2007/PartnerControls"/>
    </lcf76f155ced4ddcb4097134ff3c332f>
    <MigrationWizIdPermissionLevels xmlns="33088948-24b0-437f-9f1c-d7506d0feb57" xsi:nil="true"/>
    <MigrationWizIdPermissions xmlns="33088948-24b0-437f-9f1c-d7506d0feb57" xsi:nil="true"/>
    <MigrationWizIdDocumentLibraryPermissions xmlns="33088948-24b0-437f-9f1c-d7506d0feb57" xsi:nil="true"/>
    <MigrationWizIdSecurityGroups xmlns="33088948-24b0-437f-9f1c-d7506d0feb57" xsi:nil="true"/>
    <TaxCatchAll xmlns="cf16989f-7167-4fa6-880f-c164db31f68f" xsi:nil="true"/>
    <MigrationWizId xmlns="33088948-24b0-437f-9f1c-d7506d0feb57" xsi:nil="true"/>
  </documentManagement>
</p:properties>
</file>

<file path=customXml/itemProps1.xml><?xml version="1.0" encoding="utf-8"?>
<ds:datastoreItem xmlns:ds="http://schemas.openxmlformats.org/officeDocument/2006/customXml" ds:itemID="{E6F7F0BC-D24A-456F-89A8-A1676E27CC68}">
  <ds:schemaRefs>
    <ds:schemaRef ds:uri="http://schemas.openxmlformats.org/officeDocument/2006/bibliography"/>
  </ds:schemaRefs>
</ds:datastoreItem>
</file>

<file path=customXml/itemProps2.xml><?xml version="1.0" encoding="utf-8"?>
<ds:datastoreItem xmlns:ds="http://schemas.openxmlformats.org/officeDocument/2006/customXml" ds:itemID="{AB56D772-41F0-46E9-894D-1F11D509ED99}"/>
</file>

<file path=customXml/itemProps3.xml><?xml version="1.0" encoding="utf-8"?>
<ds:datastoreItem xmlns:ds="http://schemas.openxmlformats.org/officeDocument/2006/customXml" ds:itemID="{FA190279-9F32-4C36-806A-08E43DFF3A39}"/>
</file>

<file path=customXml/itemProps4.xml><?xml version="1.0" encoding="utf-8"?>
<ds:datastoreItem xmlns:ds="http://schemas.openxmlformats.org/officeDocument/2006/customXml" ds:itemID="{C8BB82EF-53CB-4F8D-9F5A-5707C929A089}"/>
</file>

<file path=docProps/app.xml><?xml version="1.0" encoding="utf-8"?>
<Properties xmlns="http://schemas.openxmlformats.org/officeDocument/2006/extended-properties" xmlns:vt="http://schemas.openxmlformats.org/officeDocument/2006/docPropsVTypes">
  <Template>2025 FreeWave Documentation Template.dotx</Template>
  <TotalTime>2</TotalTime>
  <Pages>14</Pages>
  <Words>2114</Words>
  <Characters>12056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Document Title</vt:lpstr>
    </vt:vector>
  </TitlesOfParts>
  <Company/>
  <LinksUpToDate>false</LinksUpToDate>
  <CharactersWithSpaces>14142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dc:title>
  <dc:creator>Tristan Lowell</dc:creator>
  <cp:lastModifiedBy>Tristan Lowell</cp:lastModifiedBy>
  <cp:revision>1</cp:revision>
  <dcterms:created xsi:type="dcterms:W3CDTF">2026-02-09T23:43:00Z</dcterms:created>
  <dcterms:modified xsi:type="dcterms:W3CDTF">2026-02-09T23:45:00Z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2025-10-03T00:00:00Z</vt:filetime>
  </property>
  <property fmtid="{D5CDD505-2E9C-101B-9397-08002B2CF9AE}" pid="3" name="Creator">
    <vt:lpwstr>Mozilla/5.0 (X11; Linux x86_64) AppleWebKit/537.36 (KHTML, like Gecko) HeadlessChrome/141.0.0.0 Safari/537.36</vt:lpwstr>
  </property>
  <property fmtid="{D5CDD505-2E9C-101B-9397-08002B2CF9AE}" pid="4" name="LastSaved">
    <vt:filetime>2025-10-03T00:00:00Z</vt:filetime>
  </property>
  <property fmtid="{D5CDD505-2E9C-101B-9397-08002B2CF9AE}" pid="5" name="Producer">
    <vt:lpwstr>Skia/PDF m141</vt:lpwstr>
  </property>
  <property fmtid="{D5CDD505-2E9C-101B-9397-08002B2CF9AE}" pid="6" name="ContentTypeId">
    <vt:lpwstr>0x01010046A7494E0A80164EA52495EA87147EC0</vt:lpwstr>
  </property>
</Properties>
</file>